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F681" w14:textId="1DF02F5F" w:rsidR="002155E4" w:rsidRPr="00500304" w:rsidRDefault="002155E4" w:rsidP="002413CA">
      <w:pPr>
        <w:pStyle w:val="Standard"/>
        <w:spacing w:after="240"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</w:rPr>
        <w:t xml:space="preserve">Nr sprawy: </w:t>
      </w:r>
      <w:r w:rsidR="00BD29A4">
        <w:rPr>
          <w:rFonts w:ascii="Arial" w:hAnsi="Arial" w:cs="Arial"/>
          <w:b/>
        </w:rPr>
        <w:t>XIILO.220.</w:t>
      </w:r>
      <w:r w:rsidR="003D4B71">
        <w:rPr>
          <w:rFonts w:ascii="Arial" w:hAnsi="Arial" w:cs="Arial"/>
          <w:b/>
        </w:rPr>
        <w:t>4</w:t>
      </w:r>
      <w:r w:rsidR="00BD29A4">
        <w:rPr>
          <w:rFonts w:ascii="Arial" w:hAnsi="Arial" w:cs="Arial"/>
          <w:b/>
        </w:rPr>
        <w:t>.2024</w:t>
      </w:r>
    </w:p>
    <w:p w14:paraId="6031721A" w14:textId="77777777" w:rsidR="002155E4" w:rsidRPr="001330DD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bCs/>
          <w:color w:val="000000"/>
        </w:rPr>
      </w:pPr>
      <w:r w:rsidRPr="001330DD">
        <w:rPr>
          <w:rFonts w:ascii="Arial" w:hAnsi="Arial" w:cs="Arial"/>
          <w:bCs/>
          <w:color w:val="000000"/>
        </w:rPr>
        <w:t>Zaproszenie do składania ofert</w:t>
      </w:r>
    </w:p>
    <w:p w14:paraId="63F334F9" w14:textId="77777777" w:rsidR="002155E4" w:rsidRPr="001330DD" w:rsidRDefault="002155E4" w:rsidP="002413CA">
      <w:pPr>
        <w:pStyle w:val="Standard"/>
        <w:autoSpaceDE w:val="0"/>
        <w:spacing w:after="240" w:line="276" w:lineRule="auto"/>
        <w:rPr>
          <w:rFonts w:ascii="Arial" w:hAnsi="Arial" w:cs="Arial"/>
          <w:bCs/>
          <w:color w:val="000000"/>
        </w:rPr>
      </w:pPr>
      <w:r w:rsidRPr="001330DD">
        <w:rPr>
          <w:rFonts w:ascii="Arial" w:hAnsi="Arial" w:cs="Arial"/>
          <w:bCs/>
          <w:color w:val="000000"/>
        </w:rPr>
        <w:t>dla zamówień o wartości poniżej kwoty 130 000 złotych netto</w:t>
      </w:r>
    </w:p>
    <w:p w14:paraId="04441305" w14:textId="77777777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Zamawiający:</w:t>
      </w:r>
    </w:p>
    <w:p w14:paraId="37D9F1A9" w14:textId="65007D0D" w:rsidR="002155E4" w:rsidRDefault="001F298C" w:rsidP="002155E4">
      <w:pPr>
        <w:pStyle w:val="Standard"/>
        <w:autoSpaceDE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XII Liceum Ogólnokształcące im. S. Wyspiańskiego </w:t>
      </w:r>
    </w:p>
    <w:p w14:paraId="1010B47E" w14:textId="283AD9EE" w:rsidR="001F298C" w:rsidRPr="00500304" w:rsidRDefault="001F298C" w:rsidP="002155E4">
      <w:pPr>
        <w:pStyle w:val="Standard"/>
        <w:autoSpaceDE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91-409 Łódź, al. </w:t>
      </w:r>
      <w:proofErr w:type="spellStart"/>
      <w:r>
        <w:rPr>
          <w:rFonts w:ascii="Arial" w:hAnsi="Arial" w:cs="Arial"/>
          <w:color w:val="000000"/>
        </w:rPr>
        <w:t>Anstadta</w:t>
      </w:r>
      <w:proofErr w:type="spellEnd"/>
      <w:r>
        <w:rPr>
          <w:rFonts w:ascii="Arial" w:hAnsi="Arial" w:cs="Arial"/>
          <w:color w:val="000000"/>
        </w:rPr>
        <w:t xml:space="preserve"> 7</w:t>
      </w:r>
    </w:p>
    <w:p w14:paraId="3F189FDC" w14:textId="790B15E1" w:rsidR="002155E4" w:rsidRPr="00500304" w:rsidRDefault="001F298C" w:rsidP="002155E4">
      <w:pPr>
        <w:pStyle w:val="Standard"/>
        <w:autoSpaceDE w:val="0"/>
        <w:spacing w:line="276" w:lineRule="auto"/>
        <w:rPr>
          <w:rFonts w:ascii="Arial" w:hAnsi="Arial" w:cs="Arial"/>
          <w:color w:val="0000FF"/>
        </w:rPr>
      </w:pPr>
      <w:hyperlink r:id="rId7" w:history="1">
        <w:r w:rsidRPr="009E4C35">
          <w:rPr>
            <w:rStyle w:val="Hipercze"/>
            <w:rFonts w:ascii="Arial" w:hAnsi="Arial" w:cs="Arial"/>
          </w:rPr>
          <w:t>https://lo12lodz.wikom.pl</w:t>
        </w:r>
      </w:hyperlink>
      <w:r>
        <w:rPr>
          <w:rFonts w:ascii="Arial" w:hAnsi="Arial" w:cs="Arial"/>
          <w:color w:val="0000FF"/>
        </w:rPr>
        <w:t xml:space="preserve"> </w:t>
      </w:r>
      <w:r w:rsidR="002155E4" w:rsidRPr="00500304">
        <w:rPr>
          <w:rFonts w:ascii="Arial" w:hAnsi="Arial" w:cs="Arial"/>
          <w:color w:val="0000FF"/>
        </w:rPr>
        <w:t xml:space="preserve"> </w:t>
      </w:r>
      <w:proofErr w:type="spellStart"/>
      <w:r w:rsidR="002155E4" w:rsidRPr="00500304">
        <w:rPr>
          <w:rFonts w:ascii="Arial" w:hAnsi="Arial" w:cs="Arial"/>
          <w:color w:val="000000"/>
          <w:lang w:val="de-DE"/>
        </w:rPr>
        <w:t>e-mail</w:t>
      </w:r>
      <w:proofErr w:type="spellEnd"/>
      <w:r w:rsidR="002155E4" w:rsidRPr="00500304">
        <w:rPr>
          <w:rFonts w:ascii="Arial" w:hAnsi="Arial" w:cs="Arial"/>
          <w:color w:val="000000"/>
          <w:lang w:val="de-DE"/>
        </w:rPr>
        <w:t xml:space="preserve">: </w:t>
      </w:r>
      <w:r>
        <w:rPr>
          <w:rStyle w:val="Internetlink"/>
          <w:rFonts w:ascii="Arial" w:hAnsi="Arial" w:cs="Arial"/>
          <w:color w:val="auto"/>
          <w:u w:val="none"/>
          <w:lang w:val="de-DE"/>
        </w:rPr>
        <w:t>kontakt@lo12.elodz.edu.pl</w:t>
      </w:r>
    </w:p>
    <w:p w14:paraId="2EB98EFE" w14:textId="3F8F79C4" w:rsidR="002155E4" w:rsidRPr="00500304" w:rsidRDefault="002155E4" w:rsidP="001330DD">
      <w:pPr>
        <w:pStyle w:val="Standard"/>
        <w:autoSpaceDE w:val="0"/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tel. </w:t>
      </w:r>
      <w:r w:rsidR="001F298C">
        <w:rPr>
          <w:rFonts w:ascii="Arial" w:hAnsi="Arial" w:cs="Arial"/>
          <w:color w:val="000000"/>
        </w:rPr>
        <w:t>42 633 40 82, 42 630 54 82</w:t>
      </w:r>
    </w:p>
    <w:p w14:paraId="4B109E92" w14:textId="52CCDF39" w:rsidR="001F298C" w:rsidRPr="00D708AF" w:rsidRDefault="002155E4" w:rsidP="00D708AF">
      <w:pPr>
        <w:pStyle w:val="Standard"/>
        <w:spacing w:after="360"/>
        <w:rPr>
          <w:rFonts w:asciiTheme="minorHAnsi" w:hAnsiTheme="minorHAnsi" w:cstheme="minorHAnsi"/>
          <w:b/>
          <w:bCs/>
          <w:sz w:val="26"/>
          <w:szCs w:val="26"/>
        </w:rPr>
      </w:pPr>
      <w:r w:rsidRPr="007E0264">
        <w:rPr>
          <w:rFonts w:cs="Arial"/>
          <w:b/>
          <w:bCs/>
          <w:color w:val="000000"/>
          <w:sz w:val="25"/>
          <w:szCs w:val="25"/>
        </w:rPr>
        <w:t>Zapraszam do składania ofert w postępowaniu o udzielenie zamówienia p</w:t>
      </w:r>
      <w:r w:rsidR="001F298C">
        <w:rPr>
          <w:rFonts w:cs="Arial"/>
          <w:b/>
          <w:bCs/>
          <w:color w:val="000000"/>
          <w:sz w:val="25"/>
          <w:szCs w:val="25"/>
        </w:rPr>
        <w:t>t</w:t>
      </w:r>
      <w:r w:rsidRPr="007E0264">
        <w:rPr>
          <w:rFonts w:cs="Arial"/>
          <w:b/>
          <w:bCs/>
          <w:color w:val="000000"/>
          <w:sz w:val="25"/>
          <w:szCs w:val="25"/>
        </w:rPr>
        <w:t>.:</w:t>
      </w:r>
      <w:r w:rsidR="002413CA" w:rsidRPr="007E0264">
        <w:rPr>
          <w:rFonts w:cs="Arial"/>
          <w:b/>
          <w:bCs/>
          <w:color w:val="000000"/>
          <w:sz w:val="25"/>
          <w:szCs w:val="25"/>
        </w:rPr>
        <w:t xml:space="preserve"> </w:t>
      </w:r>
      <w:r w:rsidR="003D4B71" w:rsidRPr="003D4B71">
        <w:rPr>
          <w:rFonts w:asciiTheme="minorHAnsi" w:hAnsiTheme="minorHAnsi" w:cstheme="minorHAnsi"/>
          <w:b/>
          <w:bCs/>
          <w:sz w:val="28"/>
          <w:szCs w:val="28"/>
        </w:rPr>
        <w:t xml:space="preserve">Modernizacja </w:t>
      </w:r>
      <w:r w:rsidR="003D4B71" w:rsidRPr="003D4B71">
        <w:rPr>
          <w:rFonts w:asciiTheme="minorHAnsi" w:hAnsiTheme="minorHAnsi" w:cstheme="minorHAnsi"/>
          <w:b/>
          <w:bCs/>
          <w:sz w:val="26"/>
          <w:szCs w:val="26"/>
        </w:rPr>
        <w:t xml:space="preserve">budynku XII Liceum Ogólnokształcącego w Łodzi w zakresie </w:t>
      </w:r>
      <w:r w:rsidR="003D4B71" w:rsidRPr="003D4B71">
        <w:rPr>
          <w:rFonts w:asciiTheme="minorHAnsi" w:hAnsiTheme="minorHAnsi" w:cstheme="minorHAnsi"/>
          <w:b/>
          <w:bCs/>
          <w:sz w:val="28"/>
          <w:szCs w:val="28"/>
        </w:rPr>
        <w:t>modernizacji wejścia na strych od strony małej klatki schodowej”</w:t>
      </w:r>
      <w:r w:rsidR="003D4B71" w:rsidRPr="003D4B71">
        <w:rPr>
          <w:rFonts w:asciiTheme="minorHAnsi" w:hAnsiTheme="minorHAnsi" w:cstheme="minorHAnsi"/>
          <w:b/>
          <w:bCs/>
          <w:sz w:val="26"/>
          <w:szCs w:val="26"/>
        </w:rPr>
        <w:t>.</w:t>
      </w:r>
    </w:p>
    <w:p w14:paraId="29AD7766" w14:textId="761CD47C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 xml:space="preserve">Rodzaj zamówienia: </w:t>
      </w:r>
      <w:r w:rsidRPr="00B663C3">
        <w:rPr>
          <w:rFonts w:ascii="Arial" w:hAnsi="Arial" w:cs="Arial"/>
          <w:color w:val="000000"/>
        </w:rPr>
        <w:t>robota budowlana</w:t>
      </w:r>
    </w:p>
    <w:p w14:paraId="7ECA5BCB" w14:textId="77777777" w:rsidR="002155E4" w:rsidRPr="00500304" w:rsidRDefault="002155E4" w:rsidP="002413CA">
      <w:pPr>
        <w:pStyle w:val="Standard"/>
        <w:autoSpaceDE w:val="0"/>
        <w:spacing w:after="240" w:line="276" w:lineRule="auto"/>
        <w:rPr>
          <w:rFonts w:ascii="Arial" w:hAnsi="Arial" w:cs="Arial"/>
          <w:b/>
          <w:bCs/>
          <w:color w:val="000000"/>
        </w:rPr>
      </w:pPr>
      <w:r w:rsidRPr="00B663C3">
        <w:rPr>
          <w:rFonts w:ascii="Arial" w:hAnsi="Arial" w:cs="Arial"/>
          <w:iCs/>
          <w:color w:val="000000"/>
        </w:rPr>
        <w:t>(usługa/dostawa/robota budowlana)</w:t>
      </w:r>
    </w:p>
    <w:p w14:paraId="34306F7C" w14:textId="77777777" w:rsidR="002155E4" w:rsidRPr="00500304" w:rsidRDefault="002155E4" w:rsidP="002155E4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Określenie przedmiotu zamówienia:</w:t>
      </w:r>
    </w:p>
    <w:p w14:paraId="4131C1E3" w14:textId="2F5C7B09" w:rsidR="002155E4" w:rsidRPr="00B458CF" w:rsidRDefault="002155E4" w:rsidP="00B458CF">
      <w:pPr>
        <w:pStyle w:val="Standard"/>
        <w:autoSpaceDE w:val="0"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1C648F">
        <w:rPr>
          <w:rFonts w:ascii="Arial" w:hAnsi="Arial" w:cs="Arial"/>
          <w:color w:val="000000"/>
        </w:rPr>
        <w:t>Przedmiotem zamówienia jest</w:t>
      </w:r>
      <w:r w:rsidR="001F298C" w:rsidRPr="001C648F">
        <w:rPr>
          <w:rFonts w:ascii="Arial" w:hAnsi="Arial" w:cs="Arial"/>
        </w:rPr>
        <w:t xml:space="preserve"> modernizacja budynku XII Liceum Ogólnokształcącego w Łodzi w zakresie modernizacji </w:t>
      </w:r>
      <w:r w:rsidR="00A96738">
        <w:rPr>
          <w:rFonts w:ascii="Arial" w:hAnsi="Arial" w:cs="Arial"/>
        </w:rPr>
        <w:t>wejścia na strych od strony małej klatki schodowej.</w:t>
      </w:r>
      <w:r w:rsidRPr="001C648F">
        <w:rPr>
          <w:rFonts w:ascii="Arial" w:hAnsi="Arial" w:cs="Arial"/>
          <w:color w:val="000000"/>
        </w:rPr>
        <w:t xml:space="preserve"> </w:t>
      </w:r>
      <w:r w:rsidRPr="001C648F">
        <w:rPr>
          <w:rFonts w:ascii="Arial" w:hAnsi="Arial" w:cs="Arial"/>
        </w:rPr>
        <w:t>Szczegółowy opis przedmiotu zamówienia określa Załącznik nr 2 Kosztorys ofertowy.</w:t>
      </w:r>
      <w:r w:rsidR="001C648F" w:rsidRPr="001C648F">
        <w:rPr>
          <w:rFonts w:ascii="Arial" w:hAnsi="Arial" w:cs="Arial"/>
        </w:rPr>
        <w:t xml:space="preserve"> W związku z trudnym do oszacowania zakresem prac, zapraszamy do siedziby szkoły w dogodnym dla Państwa terminie.</w:t>
      </w:r>
    </w:p>
    <w:p w14:paraId="76DBD9FC" w14:textId="77777777" w:rsidR="00033EB4" w:rsidRDefault="00033EB4" w:rsidP="00CF15AF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</w:p>
    <w:p w14:paraId="6DB85D08" w14:textId="335C4BFC" w:rsidR="002155E4" w:rsidRPr="00500304" w:rsidRDefault="002155E4" w:rsidP="002155E4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Termin i warunki realizacji zamówienia:</w:t>
      </w:r>
    </w:p>
    <w:p w14:paraId="54D5EE05" w14:textId="51004F83" w:rsidR="002155E4" w:rsidRPr="00500304" w:rsidRDefault="002155E4" w:rsidP="00572D1B">
      <w:pPr>
        <w:pStyle w:val="Standard"/>
        <w:numPr>
          <w:ilvl w:val="1"/>
          <w:numId w:val="10"/>
        </w:numPr>
        <w:autoSpaceDE w:val="0"/>
        <w:spacing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 xml:space="preserve">termin realizacji zamówienia – </w:t>
      </w:r>
      <w:r w:rsidRPr="00572D1B">
        <w:rPr>
          <w:rFonts w:ascii="Arial" w:hAnsi="Arial" w:cs="Arial"/>
          <w:b/>
        </w:rPr>
        <w:t xml:space="preserve">od </w:t>
      </w:r>
      <w:r w:rsidR="003D4B71">
        <w:rPr>
          <w:rFonts w:ascii="Arial" w:hAnsi="Arial" w:cs="Arial"/>
          <w:b/>
        </w:rPr>
        <w:t>12</w:t>
      </w:r>
      <w:r w:rsidR="001F298C">
        <w:rPr>
          <w:rFonts w:ascii="Arial" w:hAnsi="Arial" w:cs="Arial"/>
          <w:b/>
        </w:rPr>
        <w:t>.</w:t>
      </w:r>
      <w:r w:rsidR="00A96738">
        <w:rPr>
          <w:rFonts w:ascii="Arial" w:hAnsi="Arial" w:cs="Arial"/>
          <w:b/>
        </w:rPr>
        <w:t>11</w:t>
      </w:r>
      <w:r w:rsidR="001F298C">
        <w:rPr>
          <w:rFonts w:ascii="Arial" w:hAnsi="Arial" w:cs="Arial"/>
          <w:b/>
        </w:rPr>
        <w:t>.2024</w:t>
      </w:r>
      <w:r w:rsidR="00DC7BD1" w:rsidRPr="00572D1B">
        <w:rPr>
          <w:rFonts w:ascii="Arial" w:hAnsi="Arial" w:cs="Arial"/>
          <w:b/>
        </w:rPr>
        <w:t xml:space="preserve"> r. do </w:t>
      </w:r>
      <w:r w:rsidR="003D4B71">
        <w:rPr>
          <w:rFonts w:ascii="Arial" w:hAnsi="Arial" w:cs="Arial"/>
          <w:b/>
        </w:rPr>
        <w:t>09</w:t>
      </w:r>
      <w:r w:rsidRPr="00572D1B">
        <w:rPr>
          <w:rFonts w:ascii="Arial" w:hAnsi="Arial" w:cs="Arial"/>
          <w:b/>
        </w:rPr>
        <w:t>.</w:t>
      </w:r>
      <w:r w:rsidR="00A96738">
        <w:rPr>
          <w:rFonts w:ascii="Arial" w:hAnsi="Arial" w:cs="Arial"/>
          <w:b/>
        </w:rPr>
        <w:t>1</w:t>
      </w:r>
      <w:r w:rsidR="003D4B71">
        <w:rPr>
          <w:rFonts w:ascii="Arial" w:hAnsi="Arial" w:cs="Arial"/>
          <w:b/>
        </w:rPr>
        <w:t>2</w:t>
      </w:r>
      <w:r w:rsidRPr="00572D1B">
        <w:rPr>
          <w:rFonts w:ascii="Arial" w:hAnsi="Arial" w:cs="Arial"/>
          <w:b/>
        </w:rPr>
        <w:t>.202</w:t>
      </w:r>
      <w:r w:rsidR="001F298C">
        <w:rPr>
          <w:rFonts w:ascii="Arial" w:hAnsi="Arial" w:cs="Arial"/>
          <w:b/>
        </w:rPr>
        <w:t>4</w:t>
      </w:r>
      <w:r w:rsidRPr="00572D1B">
        <w:rPr>
          <w:rFonts w:ascii="Arial" w:hAnsi="Arial" w:cs="Arial"/>
          <w:b/>
        </w:rPr>
        <w:t xml:space="preserve"> r.</w:t>
      </w:r>
      <w:r w:rsidR="00033EB4">
        <w:rPr>
          <w:rFonts w:ascii="Arial" w:hAnsi="Arial" w:cs="Arial"/>
          <w:b/>
        </w:rPr>
        <w:t>- nieprzekraczalny termin ze względu na specyfikę pracy szkoły.</w:t>
      </w:r>
    </w:p>
    <w:p w14:paraId="2E19283C" w14:textId="34DEA7B8" w:rsidR="002155E4" w:rsidRPr="00500304" w:rsidRDefault="002155E4" w:rsidP="002155E4">
      <w:pPr>
        <w:pStyle w:val="Standard"/>
        <w:numPr>
          <w:ilvl w:val="1"/>
          <w:numId w:val="10"/>
        </w:numPr>
        <w:autoSpaceDE w:val="0"/>
        <w:spacing w:line="276" w:lineRule="auto"/>
        <w:rPr>
          <w:rFonts w:ascii="Arial" w:hAnsi="Arial" w:cs="Arial"/>
        </w:rPr>
      </w:pPr>
      <w:r w:rsidRPr="00500304">
        <w:rPr>
          <w:rFonts w:ascii="Arial" w:hAnsi="Arial" w:cs="Arial"/>
        </w:rPr>
        <w:t>przedmiot zamówienia realizowany będzie w siedzibie Zamawiającego przy</w:t>
      </w:r>
      <w:r w:rsidR="002413CA">
        <w:rPr>
          <w:rFonts w:ascii="Arial" w:hAnsi="Arial" w:cs="Arial"/>
        </w:rPr>
        <w:t> </w:t>
      </w:r>
      <w:r w:rsidR="001F298C">
        <w:rPr>
          <w:rFonts w:ascii="Arial" w:hAnsi="Arial" w:cs="Arial"/>
        </w:rPr>
        <w:t>a</w:t>
      </w:r>
      <w:r w:rsidRPr="00500304">
        <w:rPr>
          <w:rFonts w:ascii="Arial" w:hAnsi="Arial" w:cs="Arial"/>
        </w:rPr>
        <w:t>l.</w:t>
      </w:r>
      <w:r w:rsidR="002413CA">
        <w:rPr>
          <w:rFonts w:ascii="Arial" w:hAnsi="Arial" w:cs="Arial"/>
        </w:rPr>
        <w:t> </w:t>
      </w:r>
      <w:proofErr w:type="spellStart"/>
      <w:r w:rsidR="001F298C">
        <w:rPr>
          <w:rFonts w:ascii="Arial" w:hAnsi="Arial" w:cs="Arial"/>
        </w:rPr>
        <w:t>Anstadta</w:t>
      </w:r>
      <w:proofErr w:type="spellEnd"/>
      <w:r w:rsidR="001F298C">
        <w:rPr>
          <w:rFonts w:ascii="Arial" w:hAnsi="Arial" w:cs="Arial"/>
        </w:rPr>
        <w:t xml:space="preserve"> 7 w Łodzi</w:t>
      </w:r>
      <w:r w:rsidRPr="00500304">
        <w:rPr>
          <w:rFonts w:ascii="Arial" w:hAnsi="Arial" w:cs="Arial"/>
        </w:rPr>
        <w:t xml:space="preserve">, </w:t>
      </w:r>
    </w:p>
    <w:p w14:paraId="16294749" w14:textId="3A8EA3AF" w:rsidR="002155E4" w:rsidRPr="00B00459" w:rsidRDefault="002155E4" w:rsidP="002155E4">
      <w:pPr>
        <w:pStyle w:val="Standard"/>
        <w:numPr>
          <w:ilvl w:val="1"/>
          <w:numId w:val="10"/>
        </w:numPr>
        <w:autoSpaceDE w:val="0"/>
        <w:spacing w:line="276" w:lineRule="auto"/>
        <w:rPr>
          <w:rFonts w:ascii="Arial" w:hAnsi="Arial" w:cs="Arial"/>
        </w:rPr>
      </w:pPr>
      <w:r w:rsidRPr="00B00459">
        <w:rPr>
          <w:rFonts w:ascii="Arial" w:hAnsi="Arial" w:cs="Arial"/>
        </w:rPr>
        <w:t xml:space="preserve">płatność dokonana zostanie przelewem na konto Wykonawcy </w:t>
      </w:r>
      <w:r w:rsidR="003D4B71">
        <w:rPr>
          <w:rFonts w:ascii="Arial" w:hAnsi="Arial" w:cs="Arial"/>
        </w:rPr>
        <w:t xml:space="preserve"> do dnia 31.12.2024r po</w:t>
      </w:r>
      <w:r w:rsidRPr="00B00459">
        <w:rPr>
          <w:rFonts w:ascii="Arial" w:hAnsi="Arial" w:cs="Arial"/>
        </w:rPr>
        <w:t xml:space="preserve"> otrzymani</w:t>
      </w:r>
      <w:r w:rsidR="003D4B71">
        <w:rPr>
          <w:rFonts w:ascii="Arial" w:hAnsi="Arial" w:cs="Arial"/>
        </w:rPr>
        <w:t>u</w:t>
      </w:r>
      <w:r w:rsidRPr="00B00459">
        <w:rPr>
          <w:rFonts w:ascii="Arial" w:hAnsi="Arial" w:cs="Arial"/>
        </w:rPr>
        <w:t xml:space="preserve"> prawidłowo wystawionej faktury VAT.</w:t>
      </w:r>
    </w:p>
    <w:p w14:paraId="48A08BEB" w14:textId="77777777" w:rsidR="002155E4" w:rsidRDefault="002155E4" w:rsidP="002413CA">
      <w:pPr>
        <w:pStyle w:val="Standard"/>
        <w:numPr>
          <w:ilvl w:val="1"/>
          <w:numId w:val="10"/>
        </w:numPr>
        <w:autoSpaceDE w:val="0"/>
        <w:spacing w:after="120" w:line="276" w:lineRule="auto"/>
        <w:ind w:left="714" w:hanging="357"/>
        <w:rPr>
          <w:rFonts w:ascii="Arial" w:hAnsi="Arial" w:cs="Arial"/>
        </w:rPr>
      </w:pPr>
      <w:r w:rsidRPr="00500304">
        <w:rPr>
          <w:rFonts w:ascii="Arial" w:hAnsi="Arial" w:cs="Arial"/>
        </w:rPr>
        <w:t>faktura VAT wystawiona będzie na następujące dane:</w:t>
      </w:r>
    </w:p>
    <w:p w14:paraId="797F3601" w14:textId="2A68ED86" w:rsidR="001F298C" w:rsidRPr="001F298C" w:rsidRDefault="001F298C" w:rsidP="001F298C">
      <w:pPr>
        <w:pStyle w:val="Standard"/>
        <w:autoSpaceDE w:val="0"/>
        <w:spacing w:after="120" w:line="276" w:lineRule="auto"/>
        <w:ind w:left="714"/>
        <w:rPr>
          <w:rFonts w:ascii="Arial" w:hAnsi="Arial" w:cs="Arial"/>
        </w:rPr>
      </w:pPr>
      <w:r w:rsidRPr="001F298C">
        <w:rPr>
          <w:rFonts w:ascii="Arial" w:hAnsi="Arial" w:cs="Arial"/>
        </w:rPr>
        <w:t>Nabywca:</w:t>
      </w:r>
      <w:r w:rsidRPr="001F298C">
        <w:rPr>
          <w:rFonts w:ascii="Arial" w:hAnsi="Arial" w:cs="Arial"/>
        </w:rPr>
        <w:br/>
        <w:t>Miasto Łódź</w:t>
      </w:r>
      <w:r w:rsidRPr="001F298C">
        <w:rPr>
          <w:rFonts w:ascii="Arial" w:hAnsi="Arial" w:cs="Arial"/>
        </w:rPr>
        <w:br/>
        <w:t>90-926 Łódź ul. Piotrkowska 104</w:t>
      </w:r>
      <w:r w:rsidRPr="001F298C">
        <w:rPr>
          <w:rFonts w:ascii="Arial" w:hAnsi="Arial" w:cs="Arial"/>
        </w:rPr>
        <w:br/>
        <w:t>NIP: 7250028902</w:t>
      </w:r>
      <w:r w:rsidRPr="001F298C">
        <w:rPr>
          <w:rFonts w:ascii="Arial" w:hAnsi="Arial" w:cs="Arial"/>
        </w:rPr>
        <w:br/>
      </w:r>
      <w:r w:rsidRPr="001F298C">
        <w:rPr>
          <w:rFonts w:ascii="Arial" w:hAnsi="Arial" w:cs="Arial"/>
        </w:rPr>
        <w:br/>
        <w:t>Odbiorca:</w:t>
      </w:r>
      <w:r w:rsidRPr="001F298C">
        <w:rPr>
          <w:rFonts w:ascii="Arial" w:hAnsi="Arial" w:cs="Arial"/>
        </w:rPr>
        <w:br/>
        <w:t>XII Liceum Ogólnokształcące</w:t>
      </w:r>
      <w:r w:rsidRPr="001F298C">
        <w:rPr>
          <w:rFonts w:ascii="Arial" w:hAnsi="Arial" w:cs="Arial"/>
        </w:rPr>
        <w:br/>
        <w:t>91-409 Łódź, al. </w:t>
      </w:r>
      <w:proofErr w:type="spellStart"/>
      <w:r w:rsidRPr="001F298C">
        <w:rPr>
          <w:rFonts w:ascii="Arial" w:hAnsi="Arial" w:cs="Arial"/>
        </w:rPr>
        <w:t>Anstadta</w:t>
      </w:r>
      <w:proofErr w:type="spellEnd"/>
      <w:r w:rsidRPr="001F298C">
        <w:rPr>
          <w:rFonts w:ascii="Arial" w:hAnsi="Arial" w:cs="Arial"/>
        </w:rPr>
        <w:t> 7</w:t>
      </w:r>
    </w:p>
    <w:p w14:paraId="45E8DCF7" w14:textId="77777777" w:rsidR="002155E4" w:rsidRPr="00500304" w:rsidRDefault="002155E4" w:rsidP="002155E4">
      <w:pPr>
        <w:pStyle w:val="Standard"/>
        <w:numPr>
          <w:ilvl w:val="0"/>
          <w:numId w:val="10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Sposób uzyskania informacji dotyczących przedmiotu zamówienia :</w:t>
      </w:r>
    </w:p>
    <w:p w14:paraId="1171D63C" w14:textId="6983E20B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 xml:space="preserve">Szczegółowe informacje dotyczące przedmiotu zamówienia można uzyskać </w:t>
      </w:r>
      <w:r w:rsidRPr="00500304">
        <w:rPr>
          <w:rFonts w:ascii="Arial" w:hAnsi="Arial" w:cs="Arial"/>
          <w:color w:val="000000"/>
        </w:rPr>
        <w:lastRenderedPageBreak/>
        <w:t xml:space="preserve">osobiście w siedzibie zamawiającego – </w:t>
      </w:r>
      <w:r w:rsidR="001F298C">
        <w:rPr>
          <w:rFonts w:ascii="Arial" w:hAnsi="Arial" w:cs="Arial"/>
        </w:rPr>
        <w:t xml:space="preserve">XII Liceum Ogólnokształcącego im. S. Wyspiańskiego w Łodzi przy al. </w:t>
      </w:r>
      <w:proofErr w:type="spellStart"/>
      <w:r w:rsidR="001F298C">
        <w:rPr>
          <w:rFonts w:ascii="Arial" w:hAnsi="Arial" w:cs="Arial"/>
        </w:rPr>
        <w:t>Anstadta</w:t>
      </w:r>
      <w:proofErr w:type="spellEnd"/>
      <w:r w:rsidR="001F298C">
        <w:rPr>
          <w:rFonts w:ascii="Arial" w:hAnsi="Arial" w:cs="Arial"/>
        </w:rPr>
        <w:t xml:space="preserve"> 7 l</w:t>
      </w:r>
      <w:r w:rsidRPr="00500304">
        <w:rPr>
          <w:rFonts w:ascii="Arial" w:hAnsi="Arial" w:cs="Arial"/>
          <w:color w:val="000000"/>
        </w:rPr>
        <w:t>ub telefonicznie</w:t>
      </w:r>
      <w:r>
        <w:rPr>
          <w:rFonts w:ascii="Arial" w:hAnsi="Arial" w:cs="Arial"/>
          <w:color w:val="000000"/>
        </w:rPr>
        <w:t xml:space="preserve"> </w:t>
      </w:r>
      <w:r w:rsidR="00B663C3">
        <w:rPr>
          <w:rFonts w:ascii="Arial" w:hAnsi="Arial" w:cs="Arial"/>
          <w:color w:val="000000"/>
        </w:rPr>
        <w:t>pod numerem tel</w:t>
      </w:r>
      <w:r w:rsidR="009546AB">
        <w:rPr>
          <w:rFonts w:ascii="Arial" w:hAnsi="Arial" w:cs="Arial"/>
          <w:color w:val="000000"/>
        </w:rPr>
        <w:t>efonu</w:t>
      </w:r>
      <w:r w:rsidR="00B663C3">
        <w:rPr>
          <w:rFonts w:ascii="Arial" w:hAnsi="Arial" w:cs="Arial"/>
          <w:color w:val="000000"/>
        </w:rPr>
        <w:t xml:space="preserve"> </w:t>
      </w:r>
      <w:r w:rsidR="001F298C">
        <w:rPr>
          <w:rFonts w:ascii="Arial" w:hAnsi="Arial" w:cs="Arial"/>
          <w:color w:val="000000"/>
        </w:rPr>
        <w:t>42 633 40 82 ,42 63 54 82</w:t>
      </w:r>
      <w:r w:rsidRPr="00500304">
        <w:rPr>
          <w:rFonts w:ascii="Arial" w:hAnsi="Arial" w:cs="Arial"/>
          <w:color w:val="000000"/>
        </w:rPr>
        <w:t>.</w:t>
      </w:r>
    </w:p>
    <w:p w14:paraId="573481DB" w14:textId="7D6E39E5" w:rsidR="002155E4" w:rsidRPr="00500304" w:rsidRDefault="002155E4" w:rsidP="002413CA">
      <w:pPr>
        <w:pStyle w:val="Standard"/>
        <w:autoSpaceDE w:val="0"/>
        <w:spacing w:after="120"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 xml:space="preserve">Pracownikiem uprawnionym do kontaktów z wykonawcami jest </w:t>
      </w:r>
      <w:r w:rsidR="001F298C">
        <w:rPr>
          <w:rFonts w:ascii="Arial" w:hAnsi="Arial" w:cs="Arial"/>
          <w:color w:val="000000"/>
        </w:rPr>
        <w:t>Magdalena Ben Amor</w:t>
      </w:r>
    </w:p>
    <w:p w14:paraId="14668208" w14:textId="77777777" w:rsidR="002155E4" w:rsidRPr="00500304" w:rsidRDefault="002155E4" w:rsidP="002155E4">
      <w:pPr>
        <w:pStyle w:val="Standard"/>
        <w:numPr>
          <w:ilvl w:val="0"/>
          <w:numId w:val="12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Opis wymagań stawianych wykonawcy:</w:t>
      </w:r>
    </w:p>
    <w:p w14:paraId="3B972DB8" w14:textId="77777777" w:rsidR="002155E4" w:rsidRPr="00500304" w:rsidRDefault="002155E4" w:rsidP="002413CA">
      <w:pPr>
        <w:pStyle w:val="Standard"/>
        <w:autoSpaceDE w:val="0"/>
        <w:spacing w:after="120" w:line="276" w:lineRule="auto"/>
        <w:rPr>
          <w:rFonts w:ascii="Arial" w:eastAsia="TimesNewRomanPSMT, 'Times New R" w:hAnsi="Arial" w:cs="Arial"/>
          <w:color w:val="000000"/>
        </w:rPr>
      </w:pPr>
      <w:r w:rsidRPr="00500304">
        <w:rPr>
          <w:rFonts w:ascii="Arial" w:hAnsi="Arial" w:cs="Arial"/>
          <w:iCs/>
          <w:color w:val="000000"/>
        </w:rPr>
        <w:t>Zamawiający nie określa warunków udziału w postępowaniu.</w:t>
      </w:r>
    </w:p>
    <w:p w14:paraId="31C1CA41" w14:textId="77777777" w:rsidR="002155E4" w:rsidRPr="00500304" w:rsidRDefault="002155E4" w:rsidP="002155E4">
      <w:pPr>
        <w:pStyle w:val="Standard"/>
        <w:numPr>
          <w:ilvl w:val="0"/>
          <w:numId w:val="13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500304">
        <w:rPr>
          <w:rFonts w:ascii="Arial" w:hAnsi="Arial" w:cs="Arial"/>
          <w:b/>
          <w:iCs/>
          <w:color w:val="000000"/>
        </w:rPr>
        <w:t>Zawartość oferty.</w:t>
      </w:r>
    </w:p>
    <w:p w14:paraId="7278F45B" w14:textId="77777777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iCs/>
          <w:color w:val="000000"/>
        </w:rPr>
      </w:pPr>
      <w:r w:rsidRPr="00500304">
        <w:rPr>
          <w:rFonts w:ascii="Arial" w:hAnsi="Arial" w:cs="Arial"/>
          <w:iCs/>
          <w:color w:val="000000"/>
        </w:rPr>
        <w:t>Dla ważności oferty cenowej musi zawierać następujące dokumenty:</w:t>
      </w:r>
    </w:p>
    <w:p w14:paraId="2543319C" w14:textId="77777777" w:rsidR="001330DD" w:rsidRDefault="002155E4" w:rsidP="001330DD">
      <w:pPr>
        <w:pStyle w:val="Standard"/>
        <w:numPr>
          <w:ilvl w:val="0"/>
          <w:numId w:val="31"/>
        </w:numPr>
        <w:autoSpaceDE w:val="0"/>
        <w:spacing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>wypełniony i podpisany Formularz ofertowy – Załącznik nr 1,</w:t>
      </w:r>
    </w:p>
    <w:p w14:paraId="1DD2EC8A" w14:textId="77777777" w:rsidR="002155E4" w:rsidRPr="001330DD" w:rsidRDefault="002155E4" w:rsidP="001330DD">
      <w:pPr>
        <w:pStyle w:val="Standard"/>
        <w:numPr>
          <w:ilvl w:val="0"/>
          <w:numId w:val="31"/>
        </w:numPr>
        <w:autoSpaceDE w:val="0"/>
        <w:spacing w:line="276" w:lineRule="auto"/>
        <w:rPr>
          <w:rFonts w:ascii="Arial" w:hAnsi="Arial" w:cs="Arial"/>
          <w:color w:val="000000"/>
        </w:rPr>
      </w:pPr>
      <w:r w:rsidRPr="001330DD">
        <w:rPr>
          <w:rFonts w:ascii="Arial" w:hAnsi="Arial" w:cs="Arial"/>
          <w:color w:val="000000"/>
        </w:rPr>
        <w:t>wypełniony i podpisany Kosztorys ofertowy – Załącznik nr 2.</w:t>
      </w:r>
    </w:p>
    <w:p w14:paraId="3FC92CD2" w14:textId="77777777" w:rsidR="00604E54" w:rsidRDefault="002155E4" w:rsidP="00604E54">
      <w:pPr>
        <w:pStyle w:val="Standard"/>
        <w:numPr>
          <w:ilvl w:val="0"/>
          <w:numId w:val="14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500304">
        <w:rPr>
          <w:rFonts w:ascii="Arial" w:hAnsi="Arial" w:cs="Arial"/>
          <w:b/>
          <w:iCs/>
          <w:color w:val="000000"/>
        </w:rPr>
        <w:t>Opis sposobu obliczenia ceny ofertowej:</w:t>
      </w:r>
    </w:p>
    <w:p w14:paraId="23C94118" w14:textId="77777777" w:rsidR="00604E54" w:rsidRDefault="002155E4" w:rsidP="002155E4">
      <w:pPr>
        <w:pStyle w:val="Standard"/>
        <w:numPr>
          <w:ilvl w:val="1"/>
          <w:numId w:val="14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604E54">
        <w:rPr>
          <w:rFonts w:ascii="Arial" w:hAnsi="Arial" w:cs="Arial"/>
          <w:color w:val="000000"/>
        </w:rPr>
        <w:t>cenę ofertową należy przedstawić jako cenę: netto, podatek VAT, brutto,</w:t>
      </w:r>
    </w:p>
    <w:p w14:paraId="7AD2F029" w14:textId="77777777" w:rsidR="00604E54" w:rsidRDefault="002155E4" w:rsidP="002155E4">
      <w:pPr>
        <w:pStyle w:val="Standard"/>
        <w:numPr>
          <w:ilvl w:val="1"/>
          <w:numId w:val="14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604E54">
        <w:rPr>
          <w:rFonts w:ascii="Arial" w:hAnsi="Arial" w:cs="Arial"/>
          <w:color w:val="000000"/>
        </w:rPr>
        <w:t>cena powinna obejmować koszty całkowite związane z prawidłową realizacją zamówienia zgodnie z opisem przedmiotu zamówienia (transport, wniesienie, ubezpieczenie, itp.),</w:t>
      </w:r>
    </w:p>
    <w:p w14:paraId="095448D0" w14:textId="77777777" w:rsidR="00604E54" w:rsidRDefault="002155E4" w:rsidP="002155E4">
      <w:pPr>
        <w:pStyle w:val="Standard"/>
        <w:numPr>
          <w:ilvl w:val="1"/>
          <w:numId w:val="14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604E54">
        <w:rPr>
          <w:rFonts w:ascii="Arial" w:hAnsi="Arial" w:cs="Arial"/>
          <w:color w:val="000000"/>
        </w:rPr>
        <w:t>cena ofertowa musi być wyrażona w złotych polskich i zaokrąglona do dwóch miejsc po przecinku,</w:t>
      </w:r>
    </w:p>
    <w:p w14:paraId="017A070B" w14:textId="77777777" w:rsidR="002155E4" w:rsidRPr="00604E54" w:rsidRDefault="002155E4" w:rsidP="002413CA">
      <w:pPr>
        <w:pStyle w:val="Standard"/>
        <w:numPr>
          <w:ilvl w:val="1"/>
          <w:numId w:val="14"/>
        </w:numPr>
        <w:autoSpaceDE w:val="0"/>
        <w:spacing w:after="120" w:line="276" w:lineRule="auto"/>
        <w:ind w:left="714" w:hanging="357"/>
        <w:rPr>
          <w:rFonts w:ascii="Arial" w:hAnsi="Arial" w:cs="Arial"/>
          <w:b/>
          <w:iCs/>
          <w:color w:val="000000"/>
        </w:rPr>
      </w:pPr>
      <w:r w:rsidRPr="00604E54">
        <w:rPr>
          <w:rFonts w:ascii="Arial" w:hAnsi="Arial" w:cs="Arial"/>
          <w:color w:val="000000"/>
        </w:rPr>
        <w:t>cena ofertowa podana przez wykonawcę obowiązuje przez okres ważności umowy i nie podlega waloryzacji.</w:t>
      </w:r>
    </w:p>
    <w:p w14:paraId="416CDC4E" w14:textId="77777777" w:rsidR="002155E4" w:rsidRDefault="002155E4" w:rsidP="002155E4">
      <w:pPr>
        <w:pStyle w:val="Standard"/>
        <w:numPr>
          <w:ilvl w:val="0"/>
          <w:numId w:val="15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500304">
        <w:rPr>
          <w:rFonts w:ascii="Arial" w:hAnsi="Arial" w:cs="Arial"/>
          <w:b/>
          <w:iCs/>
          <w:color w:val="000000"/>
        </w:rPr>
        <w:t>Kryteria oceny ofert:</w:t>
      </w:r>
    </w:p>
    <w:p w14:paraId="4A41AC5E" w14:textId="25115BE7" w:rsidR="00CF15AF" w:rsidRPr="00CF15AF" w:rsidRDefault="00CF15AF" w:rsidP="00CF15AF">
      <w:pPr>
        <w:pStyle w:val="Standard"/>
        <w:autoSpaceDE w:val="0"/>
        <w:rPr>
          <w:rFonts w:ascii="Arial" w:hAnsi="Arial" w:cs="Arial"/>
          <w:color w:val="000000"/>
        </w:rPr>
      </w:pPr>
      <w:r w:rsidRPr="00CF15AF">
        <w:rPr>
          <w:rFonts w:ascii="Arial" w:hAnsi="Arial" w:cs="Arial"/>
          <w:color w:val="000000"/>
        </w:rPr>
        <w:t xml:space="preserve">  1) Kryteria oceny ofert i ich znaczenie: </w:t>
      </w:r>
      <w:r w:rsidRPr="00CF15AF">
        <w:rPr>
          <w:rFonts w:ascii="Arial" w:hAnsi="Arial" w:cs="Arial"/>
          <w:b/>
          <w:color w:val="000000"/>
        </w:rPr>
        <w:t>Cena – 100%</w:t>
      </w:r>
    </w:p>
    <w:p w14:paraId="547E77E6" w14:textId="749606AA" w:rsidR="00CF15AF" w:rsidRPr="00CF15AF" w:rsidRDefault="00CF15AF" w:rsidP="00CF15AF">
      <w:pPr>
        <w:pStyle w:val="Standard"/>
        <w:autoSpaceDE w:val="0"/>
        <w:jc w:val="both"/>
        <w:rPr>
          <w:rFonts w:ascii="Arial" w:hAnsi="Arial" w:cs="Arial"/>
        </w:rPr>
      </w:pPr>
      <w:r w:rsidRPr="00CF15AF">
        <w:rPr>
          <w:rFonts w:ascii="Arial" w:hAnsi="Arial" w:cs="Arial"/>
          <w:color w:val="000000"/>
        </w:rPr>
        <w:t xml:space="preserve">   2) Punkty </w:t>
      </w:r>
      <w:r w:rsidRPr="00CF15AF">
        <w:rPr>
          <w:rFonts w:ascii="Arial" w:hAnsi="Arial" w:cs="Arial"/>
        </w:rPr>
        <w:t>zostaną obliczone wg wzoru:</w:t>
      </w:r>
    </w:p>
    <w:p w14:paraId="458350A8" w14:textId="77777777" w:rsidR="00CF15AF" w:rsidRDefault="00CF15AF" w:rsidP="00CF15AF">
      <w:pPr>
        <w:pStyle w:val="Standard"/>
        <w:autoSpaceDE w:val="0"/>
        <w:jc w:val="both"/>
        <w:rPr>
          <w:rFonts w:ascii="Arial" w:hAnsi="Arial" w:cs="Arial"/>
        </w:rPr>
      </w:pPr>
    </w:p>
    <w:p w14:paraId="3A015FEE" w14:textId="0E3176BE" w:rsidR="00CF15AF" w:rsidRDefault="00CF15AF" w:rsidP="00CF15AF">
      <w:pPr>
        <w:pStyle w:val="Standard"/>
        <w:autoSpaceDE w:val="0"/>
        <w:jc w:val="both"/>
        <w:rPr>
          <w:rFonts w:ascii="Arial" w:hAnsi="Arial" w:cs="Arial"/>
        </w:rPr>
      </w:pPr>
      <w:r w:rsidRPr="00CF15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5AF">
        <w:rPr>
          <w:rFonts w:ascii="Arial" w:hAnsi="Arial" w:cs="Arial"/>
        </w:rPr>
        <w:t>najniższa cena brutto spośród badanych ofert</w:t>
      </w:r>
    </w:p>
    <w:p w14:paraId="2AEFCFC8" w14:textId="05D0E582" w:rsidR="00CF15AF" w:rsidRPr="00CF15AF" w:rsidRDefault="00CF15AF" w:rsidP="00CF15AF">
      <w:pPr>
        <w:pStyle w:val="Standard"/>
        <w:autoSpaceDE w:val="0"/>
        <w:jc w:val="both"/>
        <w:rPr>
          <w:rFonts w:ascii="Arial" w:hAnsi="Arial" w:cs="Arial"/>
        </w:rPr>
      </w:pPr>
      <w:r w:rsidRPr="00CF15AF">
        <w:rPr>
          <w:rFonts w:ascii="Arial" w:hAnsi="Arial" w:cs="Arial"/>
        </w:rPr>
        <w:t xml:space="preserve"> ilość uzyskanych punktów = ------------------------------------------------------------- x 100</w:t>
      </w:r>
    </w:p>
    <w:p w14:paraId="4D0306EC" w14:textId="1F940FDE" w:rsidR="00CF15AF" w:rsidRPr="00CF15AF" w:rsidRDefault="00CF15AF" w:rsidP="00CF15AF">
      <w:pPr>
        <w:pStyle w:val="Standard"/>
        <w:autoSpaceDE w:val="0"/>
        <w:ind w:left="360"/>
        <w:jc w:val="both"/>
        <w:rPr>
          <w:rFonts w:ascii="Arial" w:hAnsi="Arial" w:cs="Arial"/>
        </w:rPr>
      </w:pPr>
      <w:r w:rsidRPr="00CF15A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15AF">
        <w:rPr>
          <w:rFonts w:ascii="Arial" w:hAnsi="Arial" w:cs="Arial"/>
        </w:rPr>
        <w:t xml:space="preserve">  cena brutto badanej oferty</w:t>
      </w:r>
    </w:p>
    <w:p w14:paraId="082D5F5C" w14:textId="0D79E14A" w:rsidR="00CF15AF" w:rsidRPr="00CF15AF" w:rsidRDefault="00CF15AF" w:rsidP="00CF15AF">
      <w:pPr>
        <w:pStyle w:val="Standard"/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C4F7F5E" w14:textId="0F9C3C1F" w:rsidR="00CF15AF" w:rsidRPr="00CF15AF" w:rsidRDefault="00CF15AF" w:rsidP="00CF15AF">
      <w:pPr>
        <w:pStyle w:val="Standard"/>
        <w:autoSpaceDE w:val="0"/>
        <w:ind w:left="360"/>
        <w:jc w:val="both"/>
        <w:rPr>
          <w:rFonts w:ascii="Arial" w:hAnsi="Arial" w:cs="Arial"/>
        </w:rPr>
      </w:pPr>
      <w:r w:rsidRPr="00CF15AF">
        <w:rPr>
          <w:rFonts w:ascii="Arial" w:hAnsi="Arial" w:cs="Arial"/>
          <w:color w:val="000000"/>
        </w:rPr>
        <w:t xml:space="preserve">    3) </w:t>
      </w:r>
      <w:r w:rsidRPr="00CF15AF">
        <w:rPr>
          <w:rFonts w:ascii="Arial" w:hAnsi="Arial" w:cs="Arial"/>
        </w:rPr>
        <w:t>Wynik działania zostanie zaokrąglony do 2 miejsc po przecinku. Maksymalna ilość punktów jaką można uzyskać – 100.</w:t>
      </w:r>
    </w:p>
    <w:p w14:paraId="52023692" w14:textId="77777777" w:rsidR="006E71A8" w:rsidRPr="00C95C72" w:rsidRDefault="006E71A8" w:rsidP="00C95C72">
      <w:pPr>
        <w:pStyle w:val="Standard"/>
        <w:autoSpaceDE w:val="0"/>
        <w:spacing w:line="276" w:lineRule="auto"/>
        <w:ind w:left="720"/>
        <w:rPr>
          <w:rFonts w:ascii="Arial" w:hAnsi="Arial" w:cs="Arial"/>
          <w:bCs/>
          <w:color w:val="000000"/>
        </w:rPr>
      </w:pPr>
    </w:p>
    <w:p w14:paraId="0F43C740" w14:textId="77777777" w:rsidR="002155E4" w:rsidRPr="00500304" w:rsidRDefault="002155E4" w:rsidP="002155E4">
      <w:pPr>
        <w:pStyle w:val="Standard"/>
        <w:numPr>
          <w:ilvl w:val="0"/>
          <w:numId w:val="16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Opis sposobu wyboru oferty najkorzystniejszej:</w:t>
      </w:r>
    </w:p>
    <w:p w14:paraId="363F8EAF" w14:textId="77777777" w:rsidR="002155E4" w:rsidRPr="00500304" w:rsidRDefault="002155E4" w:rsidP="002413CA">
      <w:pPr>
        <w:pStyle w:val="Standard"/>
        <w:autoSpaceDE w:val="0"/>
        <w:spacing w:after="120"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iCs/>
          <w:color w:val="000000"/>
        </w:rPr>
        <w:t xml:space="preserve">Wybór oferty najkorzystniejszej nastąpi po sprawdzeniu kompletności i ważności ofert. </w:t>
      </w:r>
      <w:r w:rsidRPr="00500304">
        <w:rPr>
          <w:rFonts w:ascii="Arial" w:hAnsi="Arial" w:cs="Arial"/>
        </w:rPr>
        <w:t>Jako najkorzystniejsza zostanie wybrana oferta, która uzyska największą liczbę punktów spośród ofert podlegających rozpatrzeniu.</w:t>
      </w:r>
    </w:p>
    <w:p w14:paraId="3F519E66" w14:textId="77777777" w:rsidR="002155E4" w:rsidRPr="00500304" w:rsidRDefault="002155E4" w:rsidP="002155E4">
      <w:pPr>
        <w:pStyle w:val="Standard"/>
        <w:numPr>
          <w:ilvl w:val="0"/>
          <w:numId w:val="17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500304">
        <w:rPr>
          <w:rFonts w:ascii="Arial" w:hAnsi="Arial" w:cs="Arial"/>
          <w:b/>
          <w:iCs/>
          <w:color w:val="000000"/>
        </w:rPr>
        <w:t>Forma, miejsce i termin złożenia oferty:</w:t>
      </w:r>
    </w:p>
    <w:p w14:paraId="39368C31" w14:textId="77777777" w:rsidR="002155E4" w:rsidRPr="00201F6D" w:rsidRDefault="002155E4" w:rsidP="002155E4">
      <w:pPr>
        <w:pStyle w:val="Standard"/>
        <w:numPr>
          <w:ilvl w:val="0"/>
          <w:numId w:val="24"/>
        </w:numPr>
        <w:autoSpaceDE w:val="0"/>
        <w:spacing w:line="276" w:lineRule="auto"/>
        <w:rPr>
          <w:rFonts w:ascii="Arial" w:hAnsi="Arial" w:cs="Arial"/>
          <w:bCs/>
          <w:iCs/>
          <w:color w:val="000000"/>
        </w:rPr>
      </w:pPr>
      <w:r w:rsidRPr="00201F6D">
        <w:rPr>
          <w:rFonts w:ascii="Arial" w:hAnsi="Arial" w:cs="Arial"/>
          <w:bCs/>
          <w:iCs/>
          <w:color w:val="000000"/>
        </w:rPr>
        <w:t>wykonawca może złożyć tylko jedną ofertę (w przypadku, kiedy wykonawca złoży dwie różne oferty, obie zostaną odrzucone),</w:t>
      </w:r>
    </w:p>
    <w:p w14:paraId="7CAD052B" w14:textId="77777777" w:rsidR="002155E4" w:rsidRPr="00201F6D" w:rsidRDefault="002155E4" w:rsidP="002155E4">
      <w:pPr>
        <w:pStyle w:val="Standard"/>
        <w:numPr>
          <w:ilvl w:val="0"/>
          <w:numId w:val="24"/>
        </w:numPr>
        <w:autoSpaceDE w:val="0"/>
        <w:spacing w:line="276" w:lineRule="auto"/>
        <w:rPr>
          <w:rFonts w:ascii="Arial" w:hAnsi="Arial" w:cs="Arial"/>
        </w:rPr>
      </w:pPr>
      <w:r w:rsidRPr="00201F6D">
        <w:rPr>
          <w:rFonts w:ascii="Arial" w:hAnsi="Arial" w:cs="Arial"/>
          <w:bCs/>
          <w:iCs/>
          <w:color w:val="000000"/>
        </w:rPr>
        <w:t xml:space="preserve">ofertę </w:t>
      </w:r>
      <w:r w:rsidRPr="00201F6D">
        <w:rPr>
          <w:rFonts w:ascii="Arial" w:hAnsi="Arial" w:cs="Arial"/>
          <w:color w:val="000000"/>
        </w:rPr>
        <w:t>należy sporządzić w języku polskim (czytelną i trwałą techniką) na</w:t>
      </w:r>
      <w:r w:rsidR="001330DD">
        <w:rPr>
          <w:rFonts w:ascii="Arial" w:hAnsi="Arial" w:cs="Arial"/>
          <w:color w:val="000000"/>
        </w:rPr>
        <w:t> </w:t>
      </w:r>
      <w:r w:rsidRPr="00201F6D">
        <w:rPr>
          <w:rFonts w:ascii="Arial" w:hAnsi="Arial" w:cs="Arial"/>
          <w:color w:val="000000"/>
        </w:rPr>
        <w:t>załączonym druku – „Formularz ofertowy” – Załącznik nr 1,</w:t>
      </w:r>
    </w:p>
    <w:p w14:paraId="14AC4CDE" w14:textId="7C128892" w:rsidR="002155E4" w:rsidRPr="00201F6D" w:rsidRDefault="002155E4" w:rsidP="002155E4">
      <w:pPr>
        <w:pStyle w:val="Standard"/>
        <w:numPr>
          <w:ilvl w:val="0"/>
          <w:numId w:val="24"/>
        </w:numPr>
        <w:autoSpaceDE w:val="0"/>
        <w:spacing w:line="276" w:lineRule="auto"/>
        <w:rPr>
          <w:rFonts w:ascii="Arial" w:hAnsi="Arial" w:cs="Arial"/>
          <w:color w:val="000000"/>
        </w:rPr>
      </w:pPr>
      <w:r w:rsidRPr="00201F6D">
        <w:rPr>
          <w:rFonts w:ascii="Arial" w:hAnsi="Arial" w:cs="Arial"/>
          <w:color w:val="000000"/>
        </w:rPr>
        <w:t xml:space="preserve">ofertę należy złożyć w siedzibie zamawiającego w </w:t>
      </w:r>
      <w:r w:rsidR="00B72E74">
        <w:rPr>
          <w:rFonts w:ascii="Arial" w:hAnsi="Arial" w:cs="Arial"/>
          <w:color w:val="000000"/>
        </w:rPr>
        <w:t xml:space="preserve">Łodzi przy al. </w:t>
      </w:r>
      <w:proofErr w:type="spellStart"/>
      <w:r w:rsidR="00B72E74">
        <w:rPr>
          <w:rFonts w:ascii="Arial" w:hAnsi="Arial" w:cs="Arial"/>
          <w:color w:val="000000"/>
        </w:rPr>
        <w:t>Anstadta</w:t>
      </w:r>
      <w:proofErr w:type="spellEnd"/>
      <w:r w:rsidR="00B72E74">
        <w:rPr>
          <w:rFonts w:ascii="Arial" w:hAnsi="Arial" w:cs="Arial"/>
          <w:color w:val="000000"/>
        </w:rPr>
        <w:t xml:space="preserve"> </w:t>
      </w:r>
      <w:r w:rsidRPr="00201F6D">
        <w:rPr>
          <w:rFonts w:ascii="Arial" w:hAnsi="Arial" w:cs="Arial"/>
          <w:color w:val="000000"/>
        </w:rPr>
        <w:t>w</w:t>
      </w:r>
      <w:r w:rsidR="002413CA">
        <w:rPr>
          <w:rFonts w:ascii="Arial" w:hAnsi="Arial" w:cs="Arial"/>
          <w:color w:val="000000"/>
        </w:rPr>
        <w:t> </w:t>
      </w:r>
      <w:r w:rsidRPr="00201F6D">
        <w:rPr>
          <w:rFonts w:ascii="Arial" w:hAnsi="Arial" w:cs="Arial"/>
          <w:color w:val="000000"/>
        </w:rPr>
        <w:t xml:space="preserve">sekretariacie osobiście w terminie </w:t>
      </w:r>
      <w:r w:rsidRPr="00572D1B">
        <w:rPr>
          <w:rFonts w:ascii="Arial" w:hAnsi="Arial" w:cs="Arial"/>
          <w:b/>
          <w:color w:val="000000"/>
        </w:rPr>
        <w:t xml:space="preserve">do dnia </w:t>
      </w:r>
      <w:r w:rsidR="003D4B71">
        <w:rPr>
          <w:rFonts w:ascii="Arial" w:hAnsi="Arial" w:cs="Arial"/>
          <w:b/>
          <w:color w:val="000000"/>
        </w:rPr>
        <w:t>28</w:t>
      </w:r>
      <w:r w:rsidR="00531725">
        <w:rPr>
          <w:rFonts w:ascii="Arial" w:hAnsi="Arial" w:cs="Arial"/>
          <w:b/>
          <w:color w:val="000000"/>
        </w:rPr>
        <w:t>.10</w:t>
      </w:r>
      <w:r w:rsidR="00B72E74">
        <w:rPr>
          <w:rFonts w:ascii="Arial" w:hAnsi="Arial" w:cs="Arial"/>
          <w:b/>
          <w:color w:val="000000"/>
        </w:rPr>
        <w:t>.2024</w:t>
      </w:r>
      <w:r w:rsidRPr="00201F6D">
        <w:rPr>
          <w:rFonts w:ascii="Arial" w:hAnsi="Arial" w:cs="Arial"/>
          <w:b/>
          <w:color w:val="000000"/>
        </w:rPr>
        <w:t xml:space="preserve"> r.</w:t>
      </w:r>
      <w:r w:rsidR="00B72E74">
        <w:rPr>
          <w:rFonts w:ascii="Arial" w:hAnsi="Arial" w:cs="Arial"/>
          <w:color w:val="000000"/>
        </w:rPr>
        <w:t xml:space="preserve"> </w:t>
      </w:r>
      <w:r w:rsidR="00B72E74" w:rsidRPr="00B72E74">
        <w:rPr>
          <w:rFonts w:ascii="Arial" w:hAnsi="Arial" w:cs="Arial"/>
          <w:b/>
          <w:bCs/>
          <w:color w:val="000000"/>
        </w:rPr>
        <w:t xml:space="preserve">do godziny </w:t>
      </w:r>
      <w:r w:rsidR="00531725">
        <w:rPr>
          <w:rFonts w:ascii="Arial" w:hAnsi="Arial" w:cs="Arial"/>
          <w:b/>
          <w:bCs/>
          <w:color w:val="000000"/>
        </w:rPr>
        <w:t>12.00</w:t>
      </w:r>
    </w:p>
    <w:p w14:paraId="310D9912" w14:textId="77777777" w:rsidR="002155E4" w:rsidRPr="00500304" w:rsidRDefault="002155E4" w:rsidP="002155E4">
      <w:pPr>
        <w:pStyle w:val="Standard"/>
        <w:numPr>
          <w:ilvl w:val="0"/>
          <w:numId w:val="24"/>
        </w:numPr>
        <w:autoSpaceDE w:val="0"/>
        <w:spacing w:line="276" w:lineRule="auto"/>
        <w:rPr>
          <w:rFonts w:ascii="Arial" w:hAnsi="Arial" w:cs="Arial"/>
        </w:rPr>
      </w:pPr>
      <w:r w:rsidRPr="00500304">
        <w:rPr>
          <w:rFonts w:ascii="Arial" w:hAnsi="Arial" w:cs="Arial"/>
          <w:color w:val="000000"/>
        </w:rPr>
        <w:t>na kopercie należy umieścić nazwę</w:t>
      </w:r>
      <w:r w:rsidR="00F91DB3">
        <w:rPr>
          <w:rFonts w:ascii="Arial" w:hAnsi="Arial" w:cs="Arial"/>
          <w:color w:val="000000"/>
        </w:rPr>
        <w:t xml:space="preserve"> i numer</w:t>
      </w:r>
      <w:r w:rsidRPr="00500304">
        <w:rPr>
          <w:rFonts w:ascii="Arial" w:hAnsi="Arial" w:cs="Arial"/>
          <w:color w:val="000000"/>
        </w:rPr>
        <w:t xml:space="preserve"> postępowania,</w:t>
      </w:r>
    </w:p>
    <w:p w14:paraId="71B618C2" w14:textId="77777777" w:rsidR="002155E4" w:rsidRPr="00500304" w:rsidRDefault="002155E4" w:rsidP="002155E4">
      <w:pPr>
        <w:pStyle w:val="Standard"/>
        <w:numPr>
          <w:ilvl w:val="0"/>
          <w:numId w:val="24"/>
        </w:numPr>
        <w:autoSpaceDE w:val="0"/>
        <w:spacing w:line="276" w:lineRule="auto"/>
        <w:rPr>
          <w:rFonts w:ascii="Arial" w:hAnsi="Arial" w:cs="Arial"/>
        </w:rPr>
      </w:pPr>
      <w:r w:rsidRPr="00500304">
        <w:rPr>
          <w:rFonts w:ascii="Arial" w:hAnsi="Arial" w:cs="Arial"/>
          <w:bCs/>
          <w:iCs/>
          <w:color w:val="000000"/>
        </w:rPr>
        <w:lastRenderedPageBreak/>
        <w:t>oferta</w:t>
      </w:r>
      <w:r w:rsidRPr="00500304">
        <w:rPr>
          <w:rFonts w:ascii="Arial" w:hAnsi="Arial" w:cs="Arial"/>
          <w:color w:val="000000"/>
        </w:rPr>
        <w:t xml:space="preserve"> otrzymana przez zamawiającego po ww. terminie nie będzie</w:t>
      </w:r>
      <w:r>
        <w:rPr>
          <w:rFonts w:ascii="Arial" w:hAnsi="Arial" w:cs="Arial"/>
          <w:color w:val="000000"/>
        </w:rPr>
        <w:t xml:space="preserve"> r</w:t>
      </w:r>
      <w:r w:rsidRPr="00500304">
        <w:rPr>
          <w:rFonts w:ascii="Arial" w:hAnsi="Arial" w:cs="Arial"/>
          <w:color w:val="000000"/>
        </w:rPr>
        <w:t>ozpatrywana,</w:t>
      </w:r>
    </w:p>
    <w:p w14:paraId="71E0C6C8" w14:textId="77777777" w:rsidR="002155E4" w:rsidRPr="00201F6D" w:rsidRDefault="002155E4" w:rsidP="002413CA">
      <w:pPr>
        <w:pStyle w:val="Standard"/>
        <w:numPr>
          <w:ilvl w:val="0"/>
          <w:numId w:val="24"/>
        </w:numPr>
        <w:autoSpaceDE w:val="0"/>
        <w:spacing w:after="120" w:line="276" w:lineRule="auto"/>
        <w:ind w:left="714" w:hanging="357"/>
        <w:rPr>
          <w:rFonts w:ascii="Arial" w:hAnsi="Arial" w:cs="Arial"/>
          <w:color w:val="000000"/>
        </w:rPr>
      </w:pPr>
      <w:r w:rsidRPr="00201F6D">
        <w:rPr>
          <w:rFonts w:ascii="Arial" w:hAnsi="Arial" w:cs="Arial"/>
          <w:bCs/>
          <w:iCs/>
          <w:color w:val="000000"/>
        </w:rPr>
        <w:t>W</w:t>
      </w:r>
      <w:r w:rsidRPr="00201F6D">
        <w:rPr>
          <w:rFonts w:ascii="Arial" w:hAnsi="Arial" w:cs="Arial"/>
          <w:color w:val="000000"/>
        </w:rPr>
        <w:t>ykonawca może wprowadzić zmiany lub wycofać złożoną przez siebie ofertę przed terminem upływu do jej składania (w formie pisemnej pod rygorem nieważności).</w:t>
      </w:r>
    </w:p>
    <w:p w14:paraId="5736CDAE" w14:textId="77777777" w:rsidR="002155E4" w:rsidRPr="00500304" w:rsidRDefault="002155E4" w:rsidP="002155E4">
      <w:pPr>
        <w:pStyle w:val="Standard"/>
        <w:numPr>
          <w:ilvl w:val="0"/>
          <w:numId w:val="18"/>
        </w:numPr>
        <w:autoSpaceDE w:val="0"/>
        <w:spacing w:line="276" w:lineRule="auto"/>
        <w:rPr>
          <w:rFonts w:ascii="Arial" w:hAnsi="Arial" w:cs="Arial"/>
          <w:b/>
          <w:iCs/>
          <w:color w:val="000000"/>
        </w:rPr>
      </w:pPr>
      <w:r w:rsidRPr="00500304">
        <w:rPr>
          <w:rFonts w:ascii="Arial" w:hAnsi="Arial" w:cs="Arial"/>
          <w:b/>
          <w:iCs/>
          <w:color w:val="000000"/>
        </w:rPr>
        <w:t>Miejsce i termin otwarcia oferty cenowej:</w:t>
      </w:r>
    </w:p>
    <w:p w14:paraId="6C7D831F" w14:textId="673D39A9" w:rsidR="002155E4" w:rsidRPr="00500304" w:rsidRDefault="002155E4" w:rsidP="002413CA">
      <w:pPr>
        <w:pStyle w:val="Standard"/>
        <w:autoSpaceDE w:val="0"/>
        <w:spacing w:after="120" w:line="276" w:lineRule="auto"/>
        <w:rPr>
          <w:rFonts w:ascii="Arial" w:hAnsi="Arial" w:cs="Arial"/>
        </w:rPr>
      </w:pPr>
      <w:r w:rsidRPr="00500304">
        <w:rPr>
          <w:rFonts w:ascii="Arial" w:hAnsi="Arial" w:cs="Arial"/>
          <w:color w:val="000000"/>
        </w:rPr>
        <w:t xml:space="preserve">Otwarcie złożonych ofert nastąpi w dniu </w:t>
      </w:r>
      <w:r w:rsidR="003D4B71">
        <w:rPr>
          <w:rFonts w:ascii="Arial" w:hAnsi="Arial" w:cs="Arial"/>
          <w:color w:val="000000"/>
        </w:rPr>
        <w:t>28</w:t>
      </w:r>
      <w:r w:rsidR="00531725">
        <w:rPr>
          <w:rFonts w:ascii="Arial" w:hAnsi="Arial" w:cs="Arial"/>
          <w:color w:val="000000"/>
        </w:rPr>
        <w:t>.10</w:t>
      </w:r>
      <w:r w:rsidR="00B72E74">
        <w:rPr>
          <w:rFonts w:ascii="Arial" w:hAnsi="Arial" w:cs="Arial"/>
          <w:color w:val="000000"/>
        </w:rPr>
        <w:t>.2024</w:t>
      </w:r>
      <w:r w:rsidRPr="00572D1B">
        <w:rPr>
          <w:rFonts w:ascii="Arial" w:hAnsi="Arial" w:cs="Arial"/>
          <w:color w:val="000000"/>
        </w:rPr>
        <w:t xml:space="preserve"> r.</w:t>
      </w:r>
      <w:r w:rsidR="00F91DB3" w:rsidRPr="00572D1B">
        <w:rPr>
          <w:rFonts w:ascii="Arial" w:hAnsi="Arial" w:cs="Arial"/>
          <w:color w:val="000000"/>
        </w:rPr>
        <w:t xml:space="preserve"> o godzinie</w:t>
      </w:r>
      <w:r w:rsidRPr="00572D1B">
        <w:rPr>
          <w:rFonts w:ascii="Arial" w:hAnsi="Arial" w:cs="Arial"/>
          <w:color w:val="000000"/>
        </w:rPr>
        <w:t xml:space="preserve"> </w:t>
      </w:r>
      <w:r w:rsidR="007054F2">
        <w:rPr>
          <w:rFonts w:ascii="Arial" w:hAnsi="Arial" w:cs="Arial"/>
          <w:color w:val="000000"/>
        </w:rPr>
        <w:t>1</w:t>
      </w:r>
      <w:r w:rsidR="00531725">
        <w:rPr>
          <w:rFonts w:ascii="Arial" w:hAnsi="Arial" w:cs="Arial"/>
          <w:color w:val="000000"/>
        </w:rPr>
        <w:t>3</w:t>
      </w:r>
      <w:r w:rsidRPr="00572D1B">
        <w:rPr>
          <w:rFonts w:ascii="Arial" w:hAnsi="Arial" w:cs="Arial"/>
          <w:color w:val="000000"/>
        </w:rPr>
        <w:t>:</w:t>
      </w:r>
      <w:r w:rsidR="007054F2">
        <w:rPr>
          <w:rFonts w:ascii="Arial" w:hAnsi="Arial" w:cs="Arial"/>
          <w:color w:val="000000"/>
        </w:rPr>
        <w:t>3</w:t>
      </w:r>
      <w:r w:rsidRPr="00572D1B">
        <w:rPr>
          <w:rFonts w:ascii="Arial" w:hAnsi="Arial" w:cs="Arial"/>
          <w:color w:val="000000"/>
        </w:rPr>
        <w:t xml:space="preserve">0 </w:t>
      </w:r>
      <w:r w:rsidRPr="00500304">
        <w:rPr>
          <w:rFonts w:ascii="Arial" w:hAnsi="Arial" w:cs="Arial"/>
          <w:color w:val="000000"/>
        </w:rPr>
        <w:t xml:space="preserve">w siedzibie </w:t>
      </w:r>
      <w:r w:rsidR="00F91DB3">
        <w:rPr>
          <w:rFonts w:ascii="Arial" w:hAnsi="Arial" w:cs="Arial"/>
          <w:color w:val="000000"/>
        </w:rPr>
        <w:t>Z</w:t>
      </w:r>
      <w:r w:rsidRPr="00500304">
        <w:rPr>
          <w:rFonts w:ascii="Arial" w:hAnsi="Arial" w:cs="Arial"/>
          <w:color w:val="000000"/>
        </w:rPr>
        <w:t>amawiającego.</w:t>
      </w:r>
    </w:p>
    <w:p w14:paraId="261C2038" w14:textId="77777777" w:rsidR="002155E4" w:rsidRPr="00500304" w:rsidRDefault="002155E4" w:rsidP="002155E4">
      <w:pPr>
        <w:pStyle w:val="Standard"/>
        <w:numPr>
          <w:ilvl w:val="0"/>
          <w:numId w:val="19"/>
        </w:numPr>
        <w:autoSpaceDE w:val="0"/>
        <w:spacing w:line="276" w:lineRule="auto"/>
        <w:rPr>
          <w:rFonts w:ascii="Arial" w:hAnsi="Arial" w:cs="Arial"/>
        </w:rPr>
      </w:pPr>
      <w:r w:rsidRPr="00500304">
        <w:rPr>
          <w:rFonts w:ascii="Arial" w:hAnsi="Arial" w:cs="Arial"/>
          <w:b/>
        </w:rPr>
        <w:t xml:space="preserve">Sytuacje dopuszczające unieważnienie </w:t>
      </w:r>
      <w:r w:rsidRPr="00500304">
        <w:rPr>
          <w:rFonts w:ascii="Arial" w:hAnsi="Arial" w:cs="Arial"/>
          <w:b/>
          <w:bCs/>
          <w:color w:val="000000"/>
        </w:rPr>
        <w:t>postępowania.</w:t>
      </w:r>
    </w:p>
    <w:p w14:paraId="200CC3CF" w14:textId="77777777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bCs/>
          <w:color w:val="000000"/>
        </w:rPr>
      </w:pPr>
      <w:r w:rsidRPr="00500304">
        <w:rPr>
          <w:rFonts w:ascii="Arial" w:hAnsi="Arial" w:cs="Arial"/>
          <w:bCs/>
          <w:color w:val="000000"/>
        </w:rPr>
        <w:t>Zamawiający unieważni prowadzone postępowanie o udzielenie zamówienia publicznego w następujących przypadkach:</w:t>
      </w:r>
    </w:p>
    <w:p w14:paraId="24C0B045" w14:textId="77777777" w:rsidR="002155E4" w:rsidRPr="00500304" w:rsidRDefault="002155E4" w:rsidP="002155E4">
      <w:pPr>
        <w:pStyle w:val="Standard"/>
        <w:numPr>
          <w:ilvl w:val="0"/>
          <w:numId w:val="25"/>
        </w:numPr>
        <w:autoSpaceDE w:val="0"/>
        <w:spacing w:line="276" w:lineRule="auto"/>
        <w:rPr>
          <w:rFonts w:ascii="Arial" w:hAnsi="Arial" w:cs="Arial"/>
        </w:rPr>
      </w:pPr>
      <w:r w:rsidRPr="00500304">
        <w:rPr>
          <w:rFonts w:ascii="Arial" w:hAnsi="Arial" w:cs="Arial"/>
        </w:rPr>
        <w:t>nie złożono żadnej oferty podlegającej rozpatrzeniu</w:t>
      </w:r>
      <w:r w:rsidRPr="00500304">
        <w:rPr>
          <w:rFonts w:ascii="Arial" w:hAnsi="Arial" w:cs="Arial"/>
          <w:color w:val="000000"/>
        </w:rPr>
        <w:t>;</w:t>
      </w:r>
    </w:p>
    <w:p w14:paraId="0F371944" w14:textId="77777777" w:rsidR="002155E4" w:rsidRPr="00B24463" w:rsidRDefault="002155E4" w:rsidP="002155E4">
      <w:pPr>
        <w:pStyle w:val="Standard"/>
        <w:numPr>
          <w:ilvl w:val="0"/>
          <w:numId w:val="25"/>
        </w:numPr>
        <w:autoSpaceDE w:val="0"/>
        <w:spacing w:line="276" w:lineRule="auto"/>
        <w:rPr>
          <w:rFonts w:ascii="Arial" w:hAnsi="Arial" w:cs="Arial"/>
        </w:rPr>
      </w:pPr>
      <w:r w:rsidRPr="00B24463">
        <w:rPr>
          <w:rFonts w:ascii="Arial" w:hAnsi="Arial" w:cs="Arial"/>
          <w:color w:val="000000"/>
        </w:rPr>
        <w:t>c</w:t>
      </w:r>
      <w:r w:rsidRPr="00B24463">
        <w:rPr>
          <w:rFonts w:ascii="Arial" w:hAnsi="Arial" w:cs="Arial"/>
        </w:rPr>
        <w:t>ena najkorzystniejszej oferty przewyższa kwotę, którą zamawiający może przeznaczyć na sfinansowanie zamówienia;</w:t>
      </w:r>
    </w:p>
    <w:p w14:paraId="4FD10325" w14:textId="77777777" w:rsidR="002155E4" w:rsidRPr="00B24463" w:rsidRDefault="002155E4" w:rsidP="002413CA">
      <w:pPr>
        <w:pStyle w:val="Standard"/>
        <w:numPr>
          <w:ilvl w:val="0"/>
          <w:numId w:val="25"/>
        </w:numPr>
        <w:autoSpaceDE w:val="0"/>
        <w:spacing w:after="120" w:line="276" w:lineRule="auto"/>
        <w:ind w:left="714" w:hanging="357"/>
        <w:rPr>
          <w:rFonts w:ascii="Arial" w:hAnsi="Arial" w:cs="Arial"/>
        </w:rPr>
      </w:pPr>
      <w:r w:rsidRPr="00B24463">
        <w:rPr>
          <w:rFonts w:ascii="Arial" w:hAnsi="Arial" w:cs="Arial"/>
        </w:rPr>
        <w:t>wystąpiła istotna zmiana okoliczności powodująca, że prowadzenie postępowania lub wykonanie</w:t>
      </w:r>
      <w:r>
        <w:rPr>
          <w:rFonts w:ascii="Arial" w:hAnsi="Arial" w:cs="Arial"/>
        </w:rPr>
        <w:t xml:space="preserve"> </w:t>
      </w:r>
      <w:r w:rsidRPr="00B24463">
        <w:rPr>
          <w:rFonts w:ascii="Arial" w:hAnsi="Arial" w:cs="Arial"/>
        </w:rPr>
        <w:t>zamówienia nie leży w interesie publicznym, czego nie można było wcześniej przewidzieć.</w:t>
      </w:r>
    </w:p>
    <w:p w14:paraId="20727A2F" w14:textId="77777777" w:rsidR="002155E4" w:rsidRPr="00500304" w:rsidRDefault="002155E4" w:rsidP="002155E4">
      <w:pPr>
        <w:pStyle w:val="Standard"/>
        <w:numPr>
          <w:ilvl w:val="0"/>
          <w:numId w:val="20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Błędy w ofercie</w:t>
      </w:r>
    </w:p>
    <w:p w14:paraId="62C62B73" w14:textId="77777777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bCs/>
          <w:color w:val="000000"/>
        </w:rPr>
      </w:pPr>
      <w:r w:rsidRPr="00500304">
        <w:rPr>
          <w:rFonts w:ascii="Arial" w:hAnsi="Arial" w:cs="Arial"/>
          <w:bCs/>
          <w:color w:val="000000"/>
        </w:rPr>
        <w:t>Zamawiający poprawia w ofercie:</w:t>
      </w:r>
    </w:p>
    <w:p w14:paraId="677DB477" w14:textId="77777777" w:rsidR="002155E4" w:rsidRPr="00500304" w:rsidRDefault="002155E4" w:rsidP="002155E4">
      <w:pPr>
        <w:pStyle w:val="Standard"/>
        <w:numPr>
          <w:ilvl w:val="0"/>
          <w:numId w:val="26"/>
        </w:numPr>
        <w:autoSpaceDE w:val="0"/>
        <w:spacing w:line="276" w:lineRule="auto"/>
        <w:rPr>
          <w:rFonts w:ascii="Arial" w:hAnsi="Arial" w:cs="Arial"/>
          <w:bCs/>
          <w:color w:val="000000"/>
        </w:rPr>
      </w:pPr>
      <w:r w:rsidRPr="00500304">
        <w:rPr>
          <w:rFonts w:ascii="Arial" w:hAnsi="Arial" w:cs="Arial"/>
          <w:bCs/>
          <w:color w:val="000000"/>
        </w:rPr>
        <w:t>oczywiste pomyłki pisarskie,</w:t>
      </w:r>
    </w:p>
    <w:p w14:paraId="5C812354" w14:textId="77777777" w:rsidR="002155E4" w:rsidRPr="00B24463" w:rsidRDefault="002155E4" w:rsidP="002155E4">
      <w:pPr>
        <w:pStyle w:val="Standard"/>
        <w:numPr>
          <w:ilvl w:val="0"/>
          <w:numId w:val="26"/>
        </w:numPr>
        <w:autoSpaceDE w:val="0"/>
        <w:spacing w:line="276" w:lineRule="auto"/>
        <w:rPr>
          <w:rFonts w:ascii="Arial" w:hAnsi="Arial" w:cs="Arial"/>
          <w:bCs/>
          <w:color w:val="000000"/>
        </w:rPr>
      </w:pPr>
      <w:r w:rsidRPr="00B24463">
        <w:rPr>
          <w:rFonts w:ascii="Arial" w:hAnsi="Arial" w:cs="Arial"/>
          <w:bCs/>
          <w:color w:val="000000"/>
        </w:rPr>
        <w:t>oczywiste omyłki rachunkowe, z uwzględnieniem konsekwencji rachunkowych dokonanych poprawek,</w:t>
      </w:r>
    </w:p>
    <w:p w14:paraId="61352F25" w14:textId="77777777" w:rsidR="002155E4" w:rsidRPr="00B24463" w:rsidRDefault="002155E4" w:rsidP="002413CA">
      <w:pPr>
        <w:pStyle w:val="Standard"/>
        <w:numPr>
          <w:ilvl w:val="0"/>
          <w:numId w:val="26"/>
        </w:numPr>
        <w:autoSpaceDE w:val="0"/>
        <w:spacing w:after="120" w:line="276" w:lineRule="auto"/>
        <w:ind w:left="714" w:hanging="357"/>
        <w:rPr>
          <w:rFonts w:ascii="Arial" w:hAnsi="Arial" w:cs="Arial"/>
          <w:bCs/>
          <w:color w:val="000000"/>
        </w:rPr>
      </w:pPr>
      <w:r w:rsidRPr="00B24463">
        <w:rPr>
          <w:rFonts w:ascii="Arial" w:hAnsi="Arial" w:cs="Arial"/>
          <w:bCs/>
          <w:color w:val="000000"/>
        </w:rPr>
        <w:t>inne omyłki polegające na niezgodności oferty z treścią ogłoszenia o</w:t>
      </w:r>
      <w:r w:rsidR="0084510B">
        <w:rPr>
          <w:rFonts w:ascii="Arial" w:hAnsi="Arial" w:cs="Arial"/>
          <w:bCs/>
          <w:color w:val="000000"/>
        </w:rPr>
        <w:t> </w:t>
      </w:r>
      <w:r w:rsidRPr="00B24463">
        <w:rPr>
          <w:rFonts w:ascii="Arial" w:hAnsi="Arial" w:cs="Arial"/>
          <w:bCs/>
          <w:color w:val="000000"/>
        </w:rPr>
        <w:t>zamówieniu, niepowodujące istotnych zmian w treści oferty – niezwłocznie zawiadamiając o tym wykonawcę, którego oferta została poprawiona.</w:t>
      </w:r>
    </w:p>
    <w:p w14:paraId="505E9248" w14:textId="77777777" w:rsidR="002155E4" w:rsidRPr="00500304" w:rsidRDefault="002155E4" w:rsidP="002155E4">
      <w:pPr>
        <w:pStyle w:val="Standard"/>
        <w:numPr>
          <w:ilvl w:val="0"/>
          <w:numId w:val="21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Informacja o wyborze najkorzystniejszej oferty:</w:t>
      </w:r>
    </w:p>
    <w:p w14:paraId="571EA6F3" w14:textId="4C5C34FD" w:rsidR="002155E4" w:rsidRPr="00500304" w:rsidRDefault="002155E4" w:rsidP="002413CA">
      <w:pPr>
        <w:pStyle w:val="Standard"/>
        <w:autoSpaceDE w:val="0"/>
        <w:spacing w:after="120"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 xml:space="preserve">Informacja o wyborze najkorzystniejszej oferty zostanie niezwłocznie przekazana oferentom poprzez ogłoszenie na stronie internetowej zamawiającego </w:t>
      </w:r>
      <w:r w:rsidR="00907574" w:rsidRPr="00907574">
        <w:rPr>
          <w:rFonts w:ascii="Arial" w:hAnsi="Arial" w:cs="Arial"/>
          <w:color w:val="000000"/>
        </w:rPr>
        <w:t>https://lo12lodz.bip.wikom.pl/</w:t>
      </w:r>
    </w:p>
    <w:p w14:paraId="4DF7AD77" w14:textId="77777777" w:rsidR="002155E4" w:rsidRPr="00500304" w:rsidRDefault="002155E4" w:rsidP="002155E4">
      <w:pPr>
        <w:pStyle w:val="Standard"/>
        <w:numPr>
          <w:ilvl w:val="0"/>
          <w:numId w:val="22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>Informacja o terminie i miejscu podpisania umowy:</w:t>
      </w:r>
    </w:p>
    <w:p w14:paraId="31C68B5E" w14:textId="7140E55A" w:rsidR="002155E4" w:rsidRPr="002A1414" w:rsidRDefault="002155E4" w:rsidP="002413CA">
      <w:pPr>
        <w:pStyle w:val="Standard"/>
        <w:numPr>
          <w:ilvl w:val="0"/>
          <w:numId w:val="27"/>
        </w:numPr>
        <w:autoSpaceDE w:val="0"/>
        <w:spacing w:after="120" w:line="276" w:lineRule="auto"/>
        <w:ind w:left="714" w:hanging="357"/>
        <w:rPr>
          <w:rFonts w:ascii="Arial" w:hAnsi="Arial" w:cs="Arial"/>
          <w:bCs/>
          <w:iCs/>
          <w:color w:val="000000"/>
        </w:rPr>
      </w:pPr>
      <w:r w:rsidRPr="005C0A12">
        <w:rPr>
          <w:rFonts w:ascii="Arial" w:hAnsi="Arial" w:cs="Arial"/>
          <w:color w:val="000000"/>
        </w:rPr>
        <w:t>u</w:t>
      </w:r>
      <w:r w:rsidRPr="005C0A12">
        <w:rPr>
          <w:rFonts w:ascii="Arial" w:hAnsi="Arial" w:cs="Arial"/>
        </w:rPr>
        <w:t xml:space="preserve">mowa zostanie podpisana </w:t>
      </w:r>
      <w:r w:rsidR="003D4B71">
        <w:rPr>
          <w:rFonts w:ascii="Arial" w:hAnsi="Arial" w:cs="Arial"/>
        </w:rPr>
        <w:t>05</w:t>
      </w:r>
      <w:r w:rsidR="00907574">
        <w:rPr>
          <w:rFonts w:ascii="Arial" w:hAnsi="Arial" w:cs="Arial"/>
        </w:rPr>
        <w:t>.</w:t>
      </w:r>
      <w:r w:rsidR="00197898">
        <w:rPr>
          <w:rFonts w:ascii="Arial" w:hAnsi="Arial" w:cs="Arial"/>
        </w:rPr>
        <w:t>1</w:t>
      </w:r>
      <w:r w:rsidR="003D4B71">
        <w:rPr>
          <w:rFonts w:ascii="Arial" w:hAnsi="Arial" w:cs="Arial"/>
        </w:rPr>
        <w:t>1</w:t>
      </w:r>
      <w:r w:rsidR="00907574">
        <w:rPr>
          <w:rFonts w:ascii="Arial" w:hAnsi="Arial" w:cs="Arial"/>
        </w:rPr>
        <w:t xml:space="preserve">.2024 </w:t>
      </w:r>
      <w:r>
        <w:rPr>
          <w:rFonts w:ascii="Arial" w:hAnsi="Arial" w:cs="Arial"/>
        </w:rPr>
        <w:t xml:space="preserve"> r. </w:t>
      </w:r>
      <w:r w:rsidRPr="005C0A12">
        <w:rPr>
          <w:rFonts w:ascii="Arial" w:hAnsi="Arial" w:cs="Arial"/>
        </w:rPr>
        <w:t>w siedzibie Zamawiającego</w:t>
      </w:r>
    </w:p>
    <w:p w14:paraId="28DD6686" w14:textId="77777777" w:rsidR="002155E4" w:rsidRPr="002A1414" w:rsidRDefault="002155E4" w:rsidP="002155E4">
      <w:pPr>
        <w:pStyle w:val="Standard"/>
        <w:numPr>
          <w:ilvl w:val="0"/>
          <w:numId w:val="23"/>
        </w:numPr>
        <w:autoSpaceDE w:val="0"/>
        <w:spacing w:line="276" w:lineRule="auto"/>
        <w:rPr>
          <w:rFonts w:ascii="Arial" w:hAnsi="Arial" w:cs="Arial"/>
          <w:b/>
          <w:bCs/>
          <w:color w:val="000000"/>
        </w:rPr>
      </w:pPr>
      <w:r w:rsidRPr="00500304">
        <w:rPr>
          <w:rFonts w:ascii="Arial" w:hAnsi="Arial" w:cs="Arial"/>
          <w:b/>
          <w:bCs/>
          <w:color w:val="000000"/>
        </w:rPr>
        <w:t xml:space="preserve">Klauzula </w:t>
      </w:r>
      <w:r w:rsidRPr="002A1414">
        <w:rPr>
          <w:rFonts w:ascii="Arial" w:hAnsi="Arial" w:cs="Arial"/>
          <w:b/>
          <w:bCs/>
          <w:color w:val="000000"/>
        </w:rPr>
        <w:t>informacyjna</w:t>
      </w:r>
    </w:p>
    <w:p w14:paraId="50B2E032" w14:textId="77777777" w:rsidR="002155E4" w:rsidRPr="002413CA" w:rsidRDefault="002155E4" w:rsidP="00DC7BD1">
      <w:pPr>
        <w:spacing w:line="276" w:lineRule="auto"/>
        <w:rPr>
          <w:rFonts w:cs="Arial"/>
          <w:bCs/>
          <w:i/>
          <w:sz w:val="22"/>
          <w:szCs w:val="22"/>
          <w:u w:val="single"/>
        </w:rPr>
      </w:pPr>
      <w:r w:rsidRPr="002413CA">
        <w:rPr>
          <w:rFonts w:cs="Arial"/>
          <w:bCs/>
          <w:sz w:val="22"/>
          <w:szCs w:val="22"/>
          <w:u w:val="single"/>
        </w:rPr>
        <w:t>Administrator</w:t>
      </w:r>
      <w:r w:rsidRPr="002413CA">
        <w:rPr>
          <w:rFonts w:cs="Arial"/>
          <w:bCs/>
          <w:i/>
          <w:sz w:val="22"/>
          <w:szCs w:val="22"/>
          <w:u w:val="single"/>
        </w:rPr>
        <w:t xml:space="preserve"> </w:t>
      </w:r>
      <w:r w:rsidRPr="002413CA">
        <w:rPr>
          <w:rFonts w:cs="Arial"/>
          <w:bCs/>
          <w:sz w:val="22"/>
          <w:szCs w:val="22"/>
          <w:u w:val="single"/>
        </w:rPr>
        <w:t>danych</w:t>
      </w:r>
    </w:p>
    <w:p w14:paraId="794FBCDF" w14:textId="5F9B1097" w:rsidR="002155E4" w:rsidRPr="002413CA" w:rsidRDefault="002155E4" w:rsidP="00DC7BD1">
      <w:pPr>
        <w:pStyle w:val="INSNormalny"/>
        <w:numPr>
          <w:ilvl w:val="0"/>
          <w:numId w:val="0"/>
        </w:numPr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2413CA">
        <w:rPr>
          <w:rFonts w:ascii="Arial" w:hAnsi="Arial" w:cs="Arial"/>
          <w:sz w:val="22"/>
          <w:szCs w:val="22"/>
        </w:rPr>
        <w:t xml:space="preserve">Administratorem, czyli podmiotem decydującym o tym, które dane osobowe będą przetwarzane oraz w jakim celu, i jakim sposobem, jest </w:t>
      </w:r>
      <w:r w:rsidR="00907574">
        <w:rPr>
          <w:rFonts w:ascii="Arial" w:hAnsi="Arial" w:cs="Arial"/>
          <w:sz w:val="22"/>
          <w:szCs w:val="22"/>
        </w:rPr>
        <w:t>XII Liceum Ogólnokształcące w Łodzi</w:t>
      </w:r>
      <w:r w:rsidRPr="002413CA">
        <w:rPr>
          <w:rFonts w:ascii="Arial" w:hAnsi="Arial" w:cs="Arial"/>
          <w:sz w:val="22"/>
          <w:szCs w:val="22"/>
        </w:rPr>
        <w:t>, które</w:t>
      </w:r>
      <w:r w:rsidR="00907574">
        <w:rPr>
          <w:rFonts w:ascii="Arial" w:hAnsi="Arial" w:cs="Arial"/>
          <w:sz w:val="22"/>
          <w:szCs w:val="22"/>
        </w:rPr>
        <w:t>go</w:t>
      </w:r>
      <w:r w:rsidRPr="002413CA">
        <w:rPr>
          <w:rFonts w:ascii="Arial" w:hAnsi="Arial" w:cs="Arial"/>
          <w:sz w:val="22"/>
          <w:szCs w:val="22"/>
        </w:rPr>
        <w:t xml:space="preserve"> dane kontaktowe są następujące:</w:t>
      </w:r>
    </w:p>
    <w:p w14:paraId="030DA7A2" w14:textId="2115F92B" w:rsidR="002155E4" w:rsidRPr="002413CA" w:rsidRDefault="0039248A" w:rsidP="00DC7BD1">
      <w:pPr>
        <w:pStyle w:val="Akapitzlist"/>
        <w:widowControl w:val="0"/>
        <w:numPr>
          <w:ilvl w:val="0"/>
          <w:numId w:val="9"/>
        </w:numPr>
        <w:tabs>
          <w:tab w:val="left" w:pos="1018"/>
        </w:tabs>
        <w:suppressAutoHyphens/>
        <w:spacing w:after="0" w:line="276" w:lineRule="auto"/>
        <w:ind w:left="101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korespondencyjny: </w:t>
      </w:r>
      <w:r w:rsidR="00907574">
        <w:rPr>
          <w:rFonts w:ascii="Arial" w:hAnsi="Arial" w:cs="Arial"/>
        </w:rPr>
        <w:t xml:space="preserve">al. </w:t>
      </w:r>
      <w:proofErr w:type="spellStart"/>
      <w:r w:rsidR="00907574">
        <w:rPr>
          <w:rFonts w:ascii="Arial" w:hAnsi="Arial" w:cs="Arial"/>
        </w:rPr>
        <w:t>Anstadta</w:t>
      </w:r>
      <w:proofErr w:type="spellEnd"/>
      <w:r w:rsidR="00907574">
        <w:rPr>
          <w:rFonts w:ascii="Arial" w:hAnsi="Arial" w:cs="Arial"/>
        </w:rPr>
        <w:t xml:space="preserve"> 7, 91-409 Łódź</w:t>
      </w:r>
      <w:r w:rsidR="002155E4" w:rsidRPr="002413CA">
        <w:rPr>
          <w:rFonts w:ascii="Arial" w:hAnsi="Arial" w:cs="Arial"/>
        </w:rPr>
        <w:t xml:space="preserve"> </w:t>
      </w:r>
    </w:p>
    <w:p w14:paraId="3DE4A5A1" w14:textId="36AF8F95" w:rsidR="002155E4" w:rsidRPr="002413CA" w:rsidRDefault="002155E4" w:rsidP="00DC7BD1">
      <w:pPr>
        <w:pStyle w:val="Akapitzlist"/>
        <w:widowControl w:val="0"/>
        <w:numPr>
          <w:ilvl w:val="0"/>
          <w:numId w:val="9"/>
        </w:numPr>
        <w:tabs>
          <w:tab w:val="left" w:pos="1018"/>
        </w:tabs>
        <w:suppressAutoHyphens/>
        <w:spacing w:after="0" w:line="276" w:lineRule="auto"/>
        <w:ind w:left="1018" w:hanging="284"/>
        <w:rPr>
          <w:rFonts w:ascii="Arial" w:hAnsi="Arial" w:cs="Arial"/>
        </w:rPr>
      </w:pPr>
      <w:r w:rsidRPr="002413CA">
        <w:rPr>
          <w:rFonts w:ascii="Arial" w:hAnsi="Arial" w:cs="Arial"/>
        </w:rPr>
        <w:t>nr telefonu:</w:t>
      </w:r>
      <w:r w:rsidR="0039248A">
        <w:rPr>
          <w:rFonts w:ascii="Arial" w:hAnsi="Arial" w:cs="Arial"/>
        </w:rPr>
        <w:t xml:space="preserve"> </w:t>
      </w:r>
      <w:r w:rsidR="00907574">
        <w:rPr>
          <w:rFonts w:ascii="Arial" w:hAnsi="Arial" w:cs="Arial"/>
        </w:rPr>
        <w:t>42 633 40 82, 42 630 54 82</w:t>
      </w:r>
    </w:p>
    <w:p w14:paraId="07B2D8AD" w14:textId="555C294B" w:rsidR="002155E4" w:rsidRPr="00B458CF" w:rsidRDefault="002155E4" w:rsidP="00B458CF">
      <w:pPr>
        <w:widowControl w:val="0"/>
        <w:tabs>
          <w:tab w:val="left" w:pos="450"/>
          <w:tab w:val="left" w:pos="1018"/>
        </w:tabs>
        <w:suppressAutoHyphens/>
        <w:spacing w:line="276" w:lineRule="auto"/>
        <w:rPr>
          <w:rFonts w:cs="Arial"/>
          <w:bCs/>
          <w:i/>
          <w:u w:val="single"/>
        </w:rPr>
      </w:pPr>
      <w:proofErr w:type="spellStart"/>
      <w:r w:rsidRPr="00B458CF">
        <w:rPr>
          <w:rFonts w:cs="Arial"/>
          <w:lang w:val="en-GB"/>
        </w:rPr>
        <w:t>adres</w:t>
      </w:r>
      <w:proofErr w:type="spellEnd"/>
      <w:r w:rsidRPr="00B458CF">
        <w:rPr>
          <w:rFonts w:cs="Arial"/>
          <w:lang w:val="en-GB"/>
        </w:rPr>
        <w:t xml:space="preserve"> e-mail: </w:t>
      </w:r>
      <w:r w:rsidR="00907574" w:rsidRPr="00B458CF">
        <w:rPr>
          <w:rStyle w:val="Internetlink"/>
          <w:rFonts w:cs="Arial"/>
          <w:color w:val="auto"/>
          <w:u w:val="none"/>
          <w:lang w:val="de-DE"/>
        </w:rPr>
        <w:t>kontakt@lo12.elodz.edu.pl</w:t>
      </w:r>
    </w:p>
    <w:p w14:paraId="732F1E64" w14:textId="77777777" w:rsidR="002155E4" w:rsidRPr="002413CA" w:rsidRDefault="002155E4" w:rsidP="00DC7BD1">
      <w:pPr>
        <w:widowControl w:val="0"/>
        <w:tabs>
          <w:tab w:val="left" w:pos="450"/>
          <w:tab w:val="left" w:pos="1018"/>
        </w:tabs>
        <w:suppressAutoHyphens/>
        <w:spacing w:line="276" w:lineRule="auto"/>
        <w:rPr>
          <w:rFonts w:cs="Arial"/>
          <w:bCs/>
          <w:sz w:val="22"/>
          <w:szCs w:val="22"/>
          <w:u w:val="single"/>
        </w:rPr>
      </w:pPr>
      <w:r w:rsidRPr="002413CA">
        <w:rPr>
          <w:rFonts w:cs="Arial"/>
          <w:bCs/>
          <w:sz w:val="22"/>
          <w:szCs w:val="22"/>
          <w:u w:val="single"/>
        </w:rPr>
        <w:t>Inspektor ochrony danych</w:t>
      </w:r>
    </w:p>
    <w:p w14:paraId="71ADCF59" w14:textId="717B853E" w:rsidR="002155E4" w:rsidRPr="002413CA" w:rsidRDefault="002155E4" w:rsidP="00DC7BD1">
      <w:pPr>
        <w:widowControl w:val="0"/>
        <w:tabs>
          <w:tab w:val="left" w:pos="450"/>
          <w:tab w:val="left" w:pos="1018"/>
        </w:tabs>
        <w:suppressAutoHyphens/>
        <w:spacing w:line="276" w:lineRule="auto"/>
        <w:rPr>
          <w:rFonts w:cs="Arial"/>
          <w:bCs/>
          <w:i/>
          <w:sz w:val="22"/>
          <w:szCs w:val="22"/>
          <w:u w:val="single"/>
        </w:rPr>
      </w:pPr>
      <w:r w:rsidRPr="002413CA">
        <w:rPr>
          <w:rFonts w:cs="Arial"/>
          <w:sz w:val="22"/>
          <w:szCs w:val="22"/>
        </w:rPr>
        <w:t xml:space="preserve">We wszystkich sprawach dotyczących ochrony danych osobowych, ma Pani/Pan prawo </w:t>
      </w:r>
      <w:r w:rsidRPr="002413CA">
        <w:rPr>
          <w:rFonts w:cs="Arial"/>
          <w:sz w:val="22"/>
          <w:szCs w:val="22"/>
        </w:rPr>
        <w:lastRenderedPageBreak/>
        <w:t xml:space="preserve">kontaktować się z naszym inspektorem ochrony danych na adres mailowy: </w:t>
      </w:r>
      <w:hyperlink r:id="rId8" w:history="1">
        <w:r w:rsidR="00907574" w:rsidRPr="009E4C35">
          <w:rPr>
            <w:rStyle w:val="Hipercze"/>
            <w:rFonts w:cs="Arial"/>
            <w:sz w:val="22"/>
            <w:szCs w:val="22"/>
          </w:rPr>
          <w:t>m.tomicka@cuwo.lodz.pl</w:t>
        </w:r>
      </w:hyperlink>
      <w:r w:rsidRPr="002413CA">
        <w:rPr>
          <w:rFonts w:cs="Arial"/>
          <w:sz w:val="22"/>
          <w:szCs w:val="22"/>
        </w:rPr>
        <w:t xml:space="preserve"> lub pisemnie na adres siedziby administratora.</w:t>
      </w:r>
    </w:p>
    <w:p w14:paraId="33F86E43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  <w:u w:val="single"/>
        </w:rPr>
      </w:pPr>
      <w:r w:rsidRPr="002413CA">
        <w:rPr>
          <w:rFonts w:ascii="Arial" w:hAnsi="Arial" w:cs="Arial"/>
          <w:u w:val="single"/>
        </w:rPr>
        <w:t>Cel przetwarzania</w:t>
      </w:r>
    </w:p>
    <w:p w14:paraId="5CAACD97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  <w:bCs/>
        </w:rPr>
      </w:pPr>
      <w:r w:rsidRPr="002413CA">
        <w:rPr>
          <w:rFonts w:ascii="Arial" w:hAnsi="Arial" w:cs="Arial"/>
          <w:bCs/>
        </w:rPr>
        <w:t>Państwa dane są przetwarzane w celu związanym z postępowaniem o udzielenie zamówienia publicznego poniżej 130.000 złotych</w:t>
      </w:r>
      <w:r w:rsidR="0039248A">
        <w:rPr>
          <w:rFonts w:ascii="Arial" w:hAnsi="Arial" w:cs="Arial"/>
          <w:bCs/>
        </w:rPr>
        <w:t xml:space="preserve"> netto</w:t>
      </w:r>
      <w:r w:rsidRPr="002413CA">
        <w:rPr>
          <w:rFonts w:ascii="Arial" w:hAnsi="Arial" w:cs="Arial"/>
          <w:bCs/>
        </w:rPr>
        <w:t>, w zapytaniu ofertowym oraz</w:t>
      </w:r>
      <w:r w:rsidR="0039248A">
        <w:rPr>
          <w:rFonts w:ascii="Arial" w:hAnsi="Arial" w:cs="Arial"/>
          <w:bCs/>
        </w:rPr>
        <w:t> </w:t>
      </w:r>
      <w:r w:rsidRPr="002413CA">
        <w:rPr>
          <w:rFonts w:ascii="Arial" w:hAnsi="Arial" w:cs="Arial"/>
          <w:bCs/>
        </w:rPr>
        <w:t>zawarcia i wykonanie umowy.</w:t>
      </w:r>
    </w:p>
    <w:p w14:paraId="1F9DFE1D" w14:textId="77777777" w:rsidR="002155E4" w:rsidRPr="002413CA" w:rsidRDefault="002155E4" w:rsidP="00DC7BD1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  <w:u w:val="single"/>
        </w:rPr>
      </w:pPr>
      <w:r w:rsidRPr="002413CA">
        <w:rPr>
          <w:rFonts w:ascii="Arial" w:hAnsi="Arial" w:cs="Arial"/>
          <w:u w:val="single"/>
        </w:rPr>
        <w:t>Podstawa przetwarzania danych</w:t>
      </w:r>
    </w:p>
    <w:p w14:paraId="0B2A535D" w14:textId="77777777" w:rsidR="002155E4" w:rsidRPr="002413CA" w:rsidRDefault="002155E4" w:rsidP="00DC7BD1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</w:rPr>
      </w:pPr>
      <w:r w:rsidRPr="002413CA">
        <w:rPr>
          <w:rFonts w:ascii="Arial" w:hAnsi="Arial" w:cs="Arial"/>
        </w:rPr>
        <w:t>Pani/Pana dane osobowe przetwarzane będą:</w:t>
      </w:r>
    </w:p>
    <w:p w14:paraId="71CCCC6E" w14:textId="77777777" w:rsidR="0039248A" w:rsidRDefault="002155E4" w:rsidP="00DC7BD1">
      <w:pPr>
        <w:pStyle w:val="Akapitzlist"/>
        <w:numPr>
          <w:ilvl w:val="0"/>
          <w:numId w:val="32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39248A">
        <w:rPr>
          <w:rFonts w:ascii="Arial" w:hAnsi="Arial" w:cs="Arial"/>
        </w:rPr>
        <w:t>na etapie postępowania o udzielenie zamówienia na podstawie art. 6 ust. 1 lit. c) RODO* w związku z art.  43 i 44  ustawy  o finansach  publicznych oraz Regulaminem udzielania zamówień publicznych o wartości nieprzekraczającej kwoty  w  celu związanym z  postępowaniem  o  udzielenie zamówienia publicznego poniżej 130.000 złotych w zapytaniu ofertowym;</w:t>
      </w:r>
    </w:p>
    <w:p w14:paraId="58CB9A43" w14:textId="77777777" w:rsidR="002155E4" w:rsidRPr="0039248A" w:rsidRDefault="002155E4" w:rsidP="00DC7BD1">
      <w:pPr>
        <w:pStyle w:val="Akapitzlist"/>
        <w:numPr>
          <w:ilvl w:val="0"/>
          <w:numId w:val="32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39248A">
        <w:rPr>
          <w:rFonts w:ascii="Arial" w:hAnsi="Arial" w:cs="Arial"/>
        </w:rPr>
        <w:t>- na etapie zawierania umowy na podstawie art. 6 ust. 1 lit. b) RODO w celu związanym z</w:t>
      </w:r>
      <w:r w:rsidR="0039248A">
        <w:rPr>
          <w:rFonts w:ascii="Arial" w:hAnsi="Arial" w:cs="Arial"/>
        </w:rPr>
        <w:t> </w:t>
      </w:r>
      <w:r w:rsidRPr="0039248A">
        <w:rPr>
          <w:rFonts w:ascii="Arial" w:hAnsi="Arial" w:cs="Arial"/>
        </w:rPr>
        <w:t>udzielanym zamówieniem publicznym poniżej 130.000 złotych tj. zawarcia i</w:t>
      </w:r>
      <w:r w:rsidR="0039248A">
        <w:rPr>
          <w:rFonts w:ascii="Arial" w:hAnsi="Arial" w:cs="Arial"/>
        </w:rPr>
        <w:t> </w:t>
      </w:r>
      <w:r w:rsidRPr="0039248A">
        <w:rPr>
          <w:rFonts w:ascii="Arial" w:hAnsi="Arial" w:cs="Arial"/>
        </w:rPr>
        <w:t xml:space="preserve">prawidłowego wykonania umowy. </w:t>
      </w:r>
    </w:p>
    <w:p w14:paraId="15E9D163" w14:textId="77777777" w:rsidR="002155E4" w:rsidRPr="002413CA" w:rsidRDefault="002155E4" w:rsidP="00DC7BD1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  <w:bCs/>
          <w:u w:val="single"/>
        </w:rPr>
      </w:pPr>
      <w:r w:rsidRPr="002413CA">
        <w:rPr>
          <w:rFonts w:ascii="Arial" w:hAnsi="Arial" w:cs="Arial"/>
          <w:bCs/>
          <w:u w:val="single"/>
        </w:rPr>
        <w:t>Obowiązek podania danych</w:t>
      </w:r>
    </w:p>
    <w:p w14:paraId="46127CA9" w14:textId="77777777" w:rsidR="002155E4" w:rsidRPr="002413CA" w:rsidRDefault="002155E4" w:rsidP="00DC7BD1">
      <w:pPr>
        <w:pStyle w:val="Akapitzlist"/>
        <w:spacing w:after="0" w:line="276" w:lineRule="auto"/>
        <w:ind w:left="0"/>
        <w:contextualSpacing w:val="0"/>
        <w:rPr>
          <w:rFonts w:ascii="Arial" w:hAnsi="Arial" w:cs="Arial"/>
          <w:bCs/>
          <w:i/>
          <w:u w:val="single"/>
        </w:rPr>
      </w:pPr>
      <w:r w:rsidRPr="002413CA">
        <w:rPr>
          <w:rFonts w:ascii="Arial" w:hAnsi="Arial" w:cs="Arial"/>
        </w:rPr>
        <w:t>Podanie przez Pana/Panią danych osobowych jest obowiązkowe. W przypadku niepodania danych nie będzie możliwe zawarcie umowy o udzielenie zamówienia poniżej 130.000</w:t>
      </w:r>
      <w:r w:rsidR="0039248A">
        <w:rPr>
          <w:rFonts w:ascii="Arial" w:hAnsi="Arial" w:cs="Arial"/>
        </w:rPr>
        <w:t> </w:t>
      </w:r>
      <w:r w:rsidRPr="002413CA">
        <w:rPr>
          <w:rFonts w:ascii="Arial" w:hAnsi="Arial" w:cs="Arial"/>
        </w:rPr>
        <w:t>złotych</w:t>
      </w:r>
      <w:r w:rsidR="0039248A">
        <w:rPr>
          <w:rFonts w:ascii="Arial" w:hAnsi="Arial" w:cs="Arial"/>
        </w:rPr>
        <w:t xml:space="preserve"> netto</w:t>
      </w:r>
      <w:r w:rsidRPr="002413CA">
        <w:rPr>
          <w:rFonts w:ascii="Arial" w:hAnsi="Arial" w:cs="Arial"/>
        </w:rPr>
        <w:t>.</w:t>
      </w:r>
    </w:p>
    <w:p w14:paraId="4E4533FD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2413CA">
        <w:rPr>
          <w:rFonts w:ascii="Arial" w:hAnsi="Arial" w:cs="Arial"/>
          <w:u w:val="single"/>
        </w:rPr>
        <w:t>Okres przechowywania danych</w:t>
      </w:r>
    </w:p>
    <w:p w14:paraId="4FE84D85" w14:textId="77777777" w:rsidR="002155E4" w:rsidRPr="002413CA" w:rsidRDefault="0039248A" w:rsidP="00DC7BD1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Pani/Pana </w:t>
      </w:r>
      <w:r w:rsidR="002155E4" w:rsidRPr="002413CA">
        <w:rPr>
          <w:rFonts w:ascii="Arial" w:hAnsi="Arial" w:cs="Arial"/>
        </w:rPr>
        <w:t xml:space="preserve">dane osobowe będą przetwarzane do czasu </w:t>
      </w:r>
      <w:r>
        <w:rPr>
          <w:rFonts w:ascii="Arial" w:hAnsi="Arial" w:cs="Arial"/>
        </w:rPr>
        <w:t xml:space="preserve">osiągnięcia </w:t>
      </w:r>
      <w:r w:rsidR="002155E4" w:rsidRPr="002413CA">
        <w:rPr>
          <w:rFonts w:ascii="Arial" w:hAnsi="Arial" w:cs="Arial"/>
        </w:rPr>
        <w:t xml:space="preserve">celu, w jakim je pozyskano, a po tym czasie przez okres oraz w zakresie wymaganym </w:t>
      </w:r>
      <w:r>
        <w:rPr>
          <w:rFonts w:ascii="Arial" w:hAnsi="Arial" w:cs="Arial"/>
        </w:rPr>
        <w:t xml:space="preserve">przez </w:t>
      </w:r>
      <w:r w:rsidR="002155E4" w:rsidRPr="002413CA">
        <w:rPr>
          <w:rFonts w:ascii="Arial" w:hAnsi="Arial" w:cs="Arial"/>
        </w:rPr>
        <w:t>przepisy powszechnie obowiązującego prawa.</w:t>
      </w:r>
    </w:p>
    <w:p w14:paraId="1DF2D4A4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  <w:u w:val="single"/>
        </w:rPr>
      </w:pPr>
      <w:r w:rsidRPr="002413CA">
        <w:rPr>
          <w:rFonts w:ascii="Arial" w:hAnsi="Arial" w:cs="Arial"/>
          <w:u w:val="single"/>
        </w:rPr>
        <w:t>Odbiorcy danych</w:t>
      </w:r>
    </w:p>
    <w:p w14:paraId="07D44B95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2413CA">
        <w:rPr>
          <w:rFonts w:ascii="Arial" w:hAnsi="Arial" w:cs="Arial"/>
        </w:rPr>
        <w:t xml:space="preserve">Odbiorcami Pani/Pana danych osobowych </w:t>
      </w:r>
      <w:r w:rsidR="0039248A">
        <w:rPr>
          <w:rFonts w:ascii="Arial" w:hAnsi="Arial" w:cs="Arial"/>
        </w:rPr>
        <w:t xml:space="preserve">będą </w:t>
      </w:r>
      <w:r w:rsidRPr="002413CA">
        <w:rPr>
          <w:rFonts w:ascii="Arial" w:hAnsi="Arial" w:cs="Arial"/>
        </w:rPr>
        <w:t>osoby lub podmioty uprawnione na</w:t>
      </w:r>
      <w:r w:rsidR="0039248A">
        <w:rPr>
          <w:rFonts w:ascii="Arial" w:hAnsi="Arial" w:cs="Arial"/>
        </w:rPr>
        <w:t> </w:t>
      </w:r>
      <w:r w:rsidRPr="002413CA">
        <w:rPr>
          <w:rFonts w:ascii="Arial" w:hAnsi="Arial" w:cs="Arial"/>
        </w:rPr>
        <w:t>podstawie przepisów prawa lub umowy powierzenia danych osobowych.</w:t>
      </w:r>
    </w:p>
    <w:p w14:paraId="766448D9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  <w:u w:val="single"/>
        </w:rPr>
      </w:pPr>
      <w:r w:rsidRPr="002413CA">
        <w:rPr>
          <w:rFonts w:ascii="Arial" w:hAnsi="Arial" w:cs="Arial"/>
          <w:u w:val="single"/>
        </w:rPr>
        <w:t>Prawa osób</w:t>
      </w:r>
    </w:p>
    <w:p w14:paraId="004BB61B" w14:textId="77777777" w:rsidR="002155E4" w:rsidRPr="002413CA" w:rsidRDefault="002155E4" w:rsidP="00DC7BD1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2413CA">
        <w:rPr>
          <w:rFonts w:ascii="Arial" w:hAnsi="Arial" w:cs="Arial"/>
        </w:rPr>
        <w:t>Ma Pani/Pan prawo do: ochrony swoich danych osobowych, dostępu do nich oraz otrzymywania ich kopii, żądania ich sprostowania, żądania usunięcia danych (gdy przetwarzanie nie następuje w celu wywiązania się z obowiązku wynikającego z przepisu prawa), prawo żądania od administratora ograniczenia przetwarzania danych oraz prawo do</w:t>
      </w:r>
      <w:r w:rsidR="0039248A">
        <w:rPr>
          <w:rFonts w:ascii="Arial" w:hAnsi="Arial" w:cs="Arial"/>
        </w:rPr>
        <w:t> </w:t>
      </w:r>
      <w:r w:rsidRPr="002413CA">
        <w:rPr>
          <w:rFonts w:ascii="Arial" w:hAnsi="Arial" w:cs="Arial"/>
        </w:rPr>
        <w:t xml:space="preserve">wniesienia skargi do Prezesa Urzędu Ochrony Danych Osobowych (00-193 Warszawa, ul. Stawki 2, e-mail: </w:t>
      </w:r>
      <w:hyperlink r:id="rId9" w:history="1">
        <w:r w:rsidRPr="002413CA">
          <w:rPr>
            <w:rStyle w:val="Hipercze"/>
            <w:rFonts w:ascii="Arial" w:hAnsi="Arial" w:cs="Arial"/>
            <w:color w:val="auto"/>
            <w:u w:val="none"/>
          </w:rPr>
          <w:t>kancelaria@uodo.gov.pl</w:t>
        </w:r>
      </w:hyperlink>
      <w:r w:rsidRPr="002413CA">
        <w:rPr>
          <w:rFonts w:ascii="Arial" w:hAnsi="Arial" w:cs="Arial"/>
        </w:rPr>
        <w:t xml:space="preserve"> ).</w:t>
      </w:r>
    </w:p>
    <w:p w14:paraId="7395D44A" w14:textId="77777777" w:rsidR="002155E4" w:rsidRPr="002413CA" w:rsidRDefault="002155E4" w:rsidP="00DC7BD1">
      <w:pPr>
        <w:pStyle w:val="INSNormalny"/>
        <w:numPr>
          <w:ilvl w:val="0"/>
          <w:numId w:val="0"/>
        </w:numPr>
        <w:tabs>
          <w:tab w:val="left" w:pos="0"/>
        </w:tabs>
        <w:spacing w:before="0" w:after="480" w:line="276" w:lineRule="auto"/>
        <w:jc w:val="left"/>
        <w:rPr>
          <w:rFonts w:ascii="Arial" w:hAnsi="Arial" w:cs="Arial"/>
          <w:i/>
          <w:sz w:val="22"/>
          <w:szCs w:val="22"/>
        </w:rPr>
      </w:pPr>
      <w:r w:rsidRPr="002413CA">
        <w:rPr>
          <w:rFonts w:ascii="Arial" w:hAnsi="Arial" w:cs="Arial"/>
          <w:sz w:val="22"/>
          <w:szCs w:val="22"/>
        </w:rPr>
        <w:t>*Skrót RODO odnosi się do rozporządzenia Parlamentu Europejskiego i Rady (UE)</w:t>
      </w:r>
      <w:r w:rsidR="0039248A">
        <w:rPr>
          <w:rFonts w:ascii="Arial" w:hAnsi="Arial" w:cs="Arial"/>
          <w:sz w:val="22"/>
          <w:szCs w:val="22"/>
        </w:rPr>
        <w:t xml:space="preserve"> 2016/679 </w:t>
      </w:r>
      <w:r w:rsidRPr="002413CA">
        <w:rPr>
          <w:rFonts w:ascii="Arial" w:hAnsi="Arial" w:cs="Arial"/>
          <w:sz w:val="22"/>
          <w:szCs w:val="22"/>
        </w:rPr>
        <w:t>z dnia 27 kwietnia 2016 r. w sprawie ochrony osób fizycznych  w związku z przetwarzaniem danych osobowych i w sprawie swobodnego przepływu takich danych oraz uchylenia dyrektywy 95/46/WE (ogólne rozporządzenie o ochronie danych).</w:t>
      </w:r>
    </w:p>
    <w:p w14:paraId="55FE1AB6" w14:textId="77777777" w:rsidR="002155E4" w:rsidRPr="00500304" w:rsidRDefault="002155E4" w:rsidP="002155E4">
      <w:pPr>
        <w:pStyle w:val="Standard"/>
        <w:autoSpaceDE w:val="0"/>
        <w:spacing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>W załączeniu:</w:t>
      </w:r>
    </w:p>
    <w:p w14:paraId="10539BB3" w14:textId="77777777" w:rsidR="002413CA" w:rsidRDefault="002155E4" w:rsidP="002155E4">
      <w:pPr>
        <w:pStyle w:val="Standard"/>
        <w:numPr>
          <w:ilvl w:val="0"/>
          <w:numId w:val="29"/>
        </w:numPr>
        <w:autoSpaceDE w:val="0"/>
        <w:spacing w:line="276" w:lineRule="auto"/>
        <w:rPr>
          <w:rFonts w:ascii="Arial" w:hAnsi="Arial" w:cs="Arial"/>
          <w:color w:val="000000"/>
        </w:rPr>
      </w:pPr>
      <w:r w:rsidRPr="00500304">
        <w:rPr>
          <w:rFonts w:ascii="Arial" w:hAnsi="Arial" w:cs="Arial"/>
          <w:color w:val="000000"/>
        </w:rPr>
        <w:t>Wzór druku „Formularz ofertowy”</w:t>
      </w:r>
    </w:p>
    <w:p w14:paraId="7288E4DC" w14:textId="77777777" w:rsidR="002155E4" w:rsidRPr="002413CA" w:rsidRDefault="002155E4" w:rsidP="002413CA">
      <w:pPr>
        <w:pStyle w:val="Standard"/>
        <w:numPr>
          <w:ilvl w:val="0"/>
          <w:numId w:val="29"/>
        </w:numPr>
        <w:autoSpaceDE w:val="0"/>
        <w:spacing w:after="600" w:line="276" w:lineRule="auto"/>
        <w:ind w:left="357" w:hanging="357"/>
        <w:rPr>
          <w:rFonts w:ascii="Arial" w:hAnsi="Arial" w:cs="Arial"/>
          <w:color w:val="000000"/>
        </w:rPr>
      </w:pPr>
      <w:r w:rsidRPr="002413CA">
        <w:rPr>
          <w:rFonts w:ascii="Arial" w:hAnsi="Arial" w:cs="Arial"/>
          <w:color w:val="000000"/>
        </w:rPr>
        <w:t>Wzór druku „Kosztorys ofertowy”</w:t>
      </w:r>
    </w:p>
    <w:p w14:paraId="08C0CD07" w14:textId="5673F7FA" w:rsidR="00877DCE" w:rsidRDefault="00907574" w:rsidP="002155E4">
      <w:pPr>
        <w:pStyle w:val="Standard"/>
        <w:autoSpaceDE w:val="0"/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Łódź, </w:t>
      </w:r>
      <w:r w:rsidR="00D708AF">
        <w:rPr>
          <w:rFonts w:ascii="Arial" w:hAnsi="Arial" w:cs="Arial"/>
          <w:bCs/>
          <w:color w:val="000000"/>
        </w:rPr>
        <w:t>17</w:t>
      </w:r>
      <w:r w:rsidR="00531725">
        <w:rPr>
          <w:rFonts w:ascii="Arial" w:hAnsi="Arial" w:cs="Arial"/>
          <w:bCs/>
          <w:color w:val="000000"/>
        </w:rPr>
        <w:t>.10</w:t>
      </w:r>
      <w:r>
        <w:rPr>
          <w:rFonts w:ascii="Arial" w:hAnsi="Arial" w:cs="Arial"/>
          <w:bCs/>
          <w:color w:val="000000"/>
        </w:rPr>
        <w:t>.2024</w:t>
      </w:r>
    </w:p>
    <w:p w14:paraId="509AB1B0" w14:textId="77777777" w:rsidR="00416F6F" w:rsidRPr="002155E4" w:rsidRDefault="00416F6F" w:rsidP="002155E4">
      <w:pPr>
        <w:pStyle w:val="Standard"/>
        <w:autoSpaceDE w:val="0"/>
        <w:spacing w:line="276" w:lineRule="auto"/>
        <w:rPr>
          <w:rFonts w:ascii="Arial" w:hAnsi="Arial" w:cs="Arial"/>
        </w:rPr>
      </w:pPr>
    </w:p>
    <w:sectPr w:rsidR="00416F6F" w:rsidRPr="002155E4" w:rsidSect="00BB3CEB">
      <w:head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3684" w14:textId="77777777" w:rsidR="00AF274D" w:rsidRDefault="00AF274D">
      <w:r>
        <w:separator/>
      </w:r>
    </w:p>
  </w:endnote>
  <w:endnote w:type="continuationSeparator" w:id="0">
    <w:p w14:paraId="36FAF5D5" w14:textId="77777777" w:rsidR="00AF274D" w:rsidRDefault="00A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05D9" w14:textId="77777777" w:rsidR="00AF274D" w:rsidRDefault="00AF274D">
      <w:r>
        <w:separator/>
      </w:r>
    </w:p>
  </w:footnote>
  <w:footnote w:type="continuationSeparator" w:id="0">
    <w:p w14:paraId="46E3CD5B" w14:textId="77777777" w:rsidR="00AF274D" w:rsidRDefault="00AF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D5C84" w14:textId="77777777" w:rsidR="007B2500" w:rsidRDefault="007B2500" w:rsidP="00EB5B93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53D6"/>
    <w:multiLevelType w:val="multilevel"/>
    <w:tmpl w:val="F574E3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76218A"/>
    <w:multiLevelType w:val="hybridMultilevel"/>
    <w:tmpl w:val="D50E24A0"/>
    <w:lvl w:ilvl="0" w:tplc="657CD9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E82"/>
    <w:multiLevelType w:val="hybridMultilevel"/>
    <w:tmpl w:val="A6268AAC"/>
    <w:lvl w:ilvl="0" w:tplc="657CD9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158"/>
    <w:multiLevelType w:val="multilevel"/>
    <w:tmpl w:val="080AAA56"/>
    <w:lvl w:ilvl="0">
      <w:start w:val="1"/>
      <w:numFmt w:val="decimal"/>
      <w:pStyle w:val="INSNormalny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16502192"/>
    <w:multiLevelType w:val="hybridMultilevel"/>
    <w:tmpl w:val="4982573E"/>
    <w:lvl w:ilvl="0" w:tplc="657CD9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D171D"/>
    <w:multiLevelType w:val="multilevel"/>
    <w:tmpl w:val="388EFBB4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467E05"/>
    <w:multiLevelType w:val="hybridMultilevel"/>
    <w:tmpl w:val="05DC1110"/>
    <w:lvl w:ilvl="0" w:tplc="59CC6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13D37"/>
    <w:multiLevelType w:val="hybridMultilevel"/>
    <w:tmpl w:val="432C60C6"/>
    <w:lvl w:ilvl="0" w:tplc="2FC64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81908"/>
    <w:multiLevelType w:val="multilevel"/>
    <w:tmpl w:val="E3DCFB8A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586070"/>
    <w:multiLevelType w:val="hybridMultilevel"/>
    <w:tmpl w:val="07AA5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726B"/>
    <w:multiLevelType w:val="hybridMultilevel"/>
    <w:tmpl w:val="6A98A17E"/>
    <w:lvl w:ilvl="0" w:tplc="403E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4DE8"/>
    <w:multiLevelType w:val="multilevel"/>
    <w:tmpl w:val="5B46235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983507F"/>
    <w:multiLevelType w:val="multilevel"/>
    <w:tmpl w:val="E674AA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2B40F2"/>
    <w:multiLevelType w:val="multilevel"/>
    <w:tmpl w:val="0E204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3176EB"/>
    <w:multiLevelType w:val="multilevel"/>
    <w:tmpl w:val="6DF48B6A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63E5070B"/>
    <w:multiLevelType w:val="hybridMultilevel"/>
    <w:tmpl w:val="B58099F6"/>
    <w:lvl w:ilvl="0" w:tplc="AE161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C4F5A"/>
    <w:multiLevelType w:val="multilevel"/>
    <w:tmpl w:val="ABDED834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7BE33A7"/>
    <w:multiLevelType w:val="multilevel"/>
    <w:tmpl w:val="85E0796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8DF032E"/>
    <w:multiLevelType w:val="multilevel"/>
    <w:tmpl w:val="7C320F3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ED15FB"/>
    <w:multiLevelType w:val="hybridMultilevel"/>
    <w:tmpl w:val="0A84C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A42D9"/>
    <w:multiLevelType w:val="hybridMultilevel"/>
    <w:tmpl w:val="8AE6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A358B"/>
    <w:multiLevelType w:val="multilevel"/>
    <w:tmpl w:val="419C880E"/>
    <w:lvl w:ilvl="0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DEB239E"/>
    <w:multiLevelType w:val="hybridMultilevel"/>
    <w:tmpl w:val="31B2C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14748"/>
    <w:multiLevelType w:val="hybridMultilevel"/>
    <w:tmpl w:val="9B8484B8"/>
    <w:lvl w:ilvl="0" w:tplc="403E1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726D"/>
    <w:multiLevelType w:val="multilevel"/>
    <w:tmpl w:val="D88E4E32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BD433A"/>
    <w:multiLevelType w:val="multilevel"/>
    <w:tmpl w:val="281042E6"/>
    <w:lvl w:ilvl="0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FF40288"/>
    <w:multiLevelType w:val="multilevel"/>
    <w:tmpl w:val="9A9A94E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32432590">
    <w:abstractNumId w:val="6"/>
  </w:num>
  <w:num w:numId="2" w16cid:durableId="1953048354">
    <w:abstractNumId w:val="3"/>
  </w:num>
  <w:num w:numId="3" w16cid:durableId="499392312">
    <w:abstractNumId w:val="16"/>
  </w:num>
  <w:num w:numId="4" w16cid:durableId="5693890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35036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226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0111418">
    <w:abstractNumId w:val="2"/>
  </w:num>
  <w:num w:numId="8" w16cid:durableId="435908102">
    <w:abstractNumId w:val="1"/>
  </w:num>
  <w:num w:numId="9" w16cid:durableId="82914922">
    <w:abstractNumId w:val="12"/>
  </w:num>
  <w:num w:numId="10" w16cid:durableId="2102873492">
    <w:abstractNumId w:val="0"/>
  </w:num>
  <w:num w:numId="11" w16cid:durableId="1996758580">
    <w:abstractNumId w:val="4"/>
  </w:num>
  <w:num w:numId="12" w16cid:durableId="1155033187">
    <w:abstractNumId w:val="19"/>
  </w:num>
  <w:num w:numId="13" w16cid:durableId="1887714874">
    <w:abstractNumId w:val="11"/>
  </w:num>
  <w:num w:numId="14" w16cid:durableId="1176774978">
    <w:abstractNumId w:val="5"/>
  </w:num>
  <w:num w:numId="15" w16cid:durableId="2083718861">
    <w:abstractNumId w:val="28"/>
  </w:num>
  <w:num w:numId="16" w16cid:durableId="1271158958">
    <w:abstractNumId w:val="13"/>
  </w:num>
  <w:num w:numId="17" w16cid:durableId="395596085">
    <w:abstractNumId w:val="8"/>
  </w:num>
  <w:num w:numId="18" w16cid:durableId="665326780">
    <w:abstractNumId w:val="15"/>
  </w:num>
  <w:num w:numId="19" w16cid:durableId="751244253">
    <w:abstractNumId w:val="18"/>
  </w:num>
  <w:num w:numId="20" w16cid:durableId="334920386">
    <w:abstractNumId w:val="20"/>
  </w:num>
  <w:num w:numId="21" w16cid:durableId="738602372">
    <w:abstractNumId w:val="23"/>
  </w:num>
  <w:num w:numId="22" w16cid:durableId="389890871">
    <w:abstractNumId w:val="27"/>
  </w:num>
  <w:num w:numId="23" w16cid:durableId="1422876926">
    <w:abstractNumId w:val="26"/>
  </w:num>
  <w:num w:numId="24" w16cid:durableId="1535657832">
    <w:abstractNumId w:val="21"/>
  </w:num>
  <w:num w:numId="25" w16cid:durableId="196360662">
    <w:abstractNumId w:val="24"/>
  </w:num>
  <w:num w:numId="26" w16cid:durableId="869955368">
    <w:abstractNumId w:val="10"/>
  </w:num>
  <w:num w:numId="27" w16cid:durableId="276644693">
    <w:abstractNumId w:val="25"/>
  </w:num>
  <w:num w:numId="28" w16cid:durableId="1074428024">
    <w:abstractNumId w:val="22"/>
  </w:num>
  <w:num w:numId="29" w16cid:durableId="896361570">
    <w:abstractNumId w:val="14"/>
  </w:num>
  <w:num w:numId="30" w16cid:durableId="20476419">
    <w:abstractNumId w:val="9"/>
  </w:num>
  <w:num w:numId="31" w16cid:durableId="1988437220">
    <w:abstractNumId w:val="17"/>
  </w:num>
  <w:num w:numId="32" w16cid:durableId="626470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F8"/>
    <w:rsid w:val="0000108A"/>
    <w:rsid w:val="00004192"/>
    <w:rsid w:val="00004383"/>
    <w:rsid w:val="00005CAF"/>
    <w:rsid w:val="00005D27"/>
    <w:rsid w:val="000240E2"/>
    <w:rsid w:val="00033EB4"/>
    <w:rsid w:val="000425D2"/>
    <w:rsid w:val="00061F20"/>
    <w:rsid w:val="00080D83"/>
    <w:rsid w:val="00090F02"/>
    <w:rsid w:val="000A12EF"/>
    <w:rsid w:val="000A19F9"/>
    <w:rsid w:val="000A30B1"/>
    <w:rsid w:val="000B2BAE"/>
    <w:rsid w:val="000C32BD"/>
    <w:rsid w:val="000C4360"/>
    <w:rsid w:val="000D283E"/>
    <w:rsid w:val="000D3785"/>
    <w:rsid w:val="000D44E2"/>
    <w:rsid w:val="000E37E7"/>
    <w:rsid w:val="00121255"/>
    <w:rsid w:val="00124D4A"/>
    <w:rsid w:val="001304E7"/>
    <w:rsid w:val="00130B23"/>
    <w:rsid w:val="001330DD"/>
    <w:rsid w:val="00145BF1"/>
    <w:rsid w:val="001652C7"/>
    <w:rsid w:val="00167DDE"/>
    <w:rsid w:val="00172402"/>
    <w:rsid w:val="00173A38"/>
    <w:rsid w:val="001909CD"/>
    <w:rsid w:val="00197898"/>
    <w:rsid w:val="001A5581"/>
    <w:rsid w:val="001B210F"/>
    <w:rsid w:val="001C648F"/>
    <w:rsid w:val="001C6D47"/>
    <w:rsid w:val="001D1335"/>
    <w:rsid w:val="001F298C"/>
    <w:rsid w:val="001F39BC"/>
    <w:rsid w:val="001F3CEF"/>
    <w:rsid w:val="00200875"/>
    <w:rsid w:val="002104D7"/>
    <w:rsid w:val="002145E3"/>
    <w:rsid w:val="002155E4"/>
    <w:rsid w:val="002413CA"/>
    <w:rsid w:val="00241C1F"/>
    <w:rsid w:val="002425AE"/>
    <w:rsid w:val="00262C16"/>
    <w:rsid w:val="00274360"/>
    <w:rsid w:val="002819D3"/>
    <w:rsid w:val="0028254B"/>
    <w:rsid w:val="00284878"/>
    <w:rsid w:val="002958BC"/>
    <w:rsid w:val="002C6347"/>
    <w:rsid w:val="002E323F"/>
    <w:rsid w:val="00305EC7"/>
    <w:rsid w:val="00315901"/>
    <w:rsid w:val="00320AAC"/>
    <w:rsid w:val="00325198"/>
    <w:rsid w:val="003463F0"/>
    <w:rsid w:val="0035482A"/>
    <w:rsid w:val="003619F2"/>
    <w:rsid w:val="00364C32"/>
    <w:rsid w:val="00365820"/>
    <w:rsid w:val="003667C9"/>
    <w:rsid w:val="00391BBF"/>
    <w:rsid w:val="0039248A"/>
    <w:rsid w:val="003A3E23"/>
    <w:rsid w:val="003B2A8A"/>
    <w:rsid w:val="003C34F6"/>
    <w:rsid w:val="003C4EAC"/>
    <w:rsid w:val="003C554F"/>
    <w:rsid w:val="003C69C6"/>
    <w:rsid w:val="003D4B71"/>
    <w:rsid w:val="003F13A9"/>
    <w:rsid w:val="0040149C"/>
    <w:rsid w:val="004031C2"/>
    <w:rsid w:val="00407FBC"/>
    <w:rsid w:val="00414478"/>
    <w:rsid w:val="00416F6F"/>
    <w:rsid w:val="0042655C"/>
    <w:rsid w:val="0043516F"/>
    <w:rsid w:val="004574B1"/>
    <w:rsid w:val="00471B69"/>
    <w:rsid w:val="00473AF1"/>
    <w:rsid w:val="00492BD3"/>
    <w:rsid w:val="004A2870"/>
    <w:rsid w:val="004B70BD"/>
    <w:rsid w:val="004C0A8A"/>
    <w:rsid w:val="004D267B"/>
    <w:rsid w:val="004F4085"/>
    <w:rsid w:val="00501CD1"/>
    <w:rsid w:val="00503493"/>
    <w:rsid w:val="0052111D"/>
    <w:rsid w:val="00525353"/>
    <w:rsid w:val="00525FD1"/>
    <w:rsid w:val="00526C73"/>
    <w:rsid w:val="00531725"/>
    <w:rsid w:val="005346A4"/>
    <w:rsid w:val="00550309"/>
    <w:rsid w:val="00552276"/>
    <w:rsid w:val="00567ED6"/>
    <w:rsid w:val="00572D1B"/>
    <w:rsid w:val="005760A9"/>
    <w:rsid w:val="00586DAD"/>
    <w:rsid w:val="00594464"/>
    <w:rsid w:val="005B0DEA"/>
    <w:rsid w:val="005B7476"/>
    <w:rsid w:val="00603B28"/>
    <w:rsid w:val="00604E54"/>
    <w:rsid w:val="00614D57"/>
    <w:rsid w:val="00616939"/>
    <w:rsid w:val="006202A1"/>
    <w:rsid w:val="00622781"/>
    <w:rsid w:val="00633457"/>
    <w:rsid w:val="00634237"/>
    <w:rsid w:val="0063712E"/>
    <w:rsid w:val="00640BFF"/>
    <w:rsid w:val="006432FA"/>
    <w:rsid w:val="00650FCF"/>
    <w:rsid w:val="00657A11"/>
    <w:rsid w:val="00671BFD"/>
    <w:rsid w:val="00672DBD"/>
    <w:rsid w:val="00690E45"/>
    <w:rsid w:val="0069621B"/>
    <w:rsid w:val="006B2F2F"/>
    <w:rsid w:val="006B4267"/>
    <w:rsid w:val="006D27D2"/>
    <w:rsid w:val="006D6970"/>
    <w:rsid w:val="006D733A"/>
    <w:rsid w:val="006E71A8"/>
    <w:rsid w:val="006F1033"/>
    <w:rsid w:val="006F209E"/>
    <w:rsid w:val="006F553E"/>
    <w:rsid w:val="00700D00"/>
    <w:rsid w:val="007054F2"/>
    <w:rsid w:val="00705A0F"/>
    <w:rsid w:val="00722166"/>
    <w:rsid w:val="00725B85"/>
    <w:rsid w:val="00726555"/>
    <w:rsid w:val="00727F94"/>
    <w:rsid w:val="00731F67"/>
    <w:rsid w:val="007337EB"/>
    <w:rsid w:val="0074595F"/>
    <w:rsid w:val="00745D18"/>
    <w:rsid w:val="007730C5"/>
    <w:rsid w:val="00776530"/>
    <w:rsid w:val="007856BC"/>
    <w:rsid w:val="007868FD"/>
    <w:rsid w:val="00786B2B"/>
    <w:rsid w:val="00786C20"/>
    <w:rsid w:val="007900F1"/>
    <w:rsid w:val="00791E8E"/>
    <w:rsid w:val="007A0109"/>
    <w:rsid w:val="007B2500"/>
    <w:rsid w:val="007B57C0"/>
    <w:rsid w:val="007D29BB"/>
    <w:rsid w:val="007D61D6"/>
    <w:rsid w:val="007E0264"/>
    <w:rsid w:val="007E1B19"/>
    <w:rsid w:val="007E3951"/>
    <w:rsid w:val="007E41D8"/>
    <w:rsid w:val="007E772F"/>
    <w:rsid w:val="007F3623"/>
    <w:rsid w:val="008023B5"/>
    <w:rsid w:val="008068A5"/>
    <w:rsid w:val="00812280"/>
    <w:rsid w:val="00827311"/>
    <w:rsid w:val="00834BB4"/>
    <w:rsid w:val="00835187"/>
    <w:rsid w:val="0084510B"/>
    <w:rsid w:val="00853993"/>
    <w:rsid w:val="00855596"/>
    <w:rsid w:val="00866969"/>
    <w:rsid w:val="00867485"/>
    <w:rsid w:val="00872382"/>
    <w:rsid w:val="00872BD1"/>
    <w:rsid w:val="00873501"/>
    <w:rsid w:val="00876326"/>
    <w:rsid w:val="00877DCE"/>
    <w:rsid w:val="0088321E"/>
    <w:rsid w:val="00891EF9"/>
    <w:rsid w:val="008945D9"/>
    <w:rsid w:val="0089570F"/>
    <w:rsid w:val="0089668F"/>
    <w:rsid w:val="008B6A8A"/>
    <w:rsid w:val="008C52F1"/>
    <w:rsid w:val="008C5429"/>
    <w:rsid w:val="008C799B"/>
    <w:rsid w:val="008E4CE2"/>
    <w:rsid w:val="008E6BC2"/>
    <w:rsid w:val="008F6F9F"/>
    <w:rsid w:val="00907574"/>
    <w:rsid w:val="00932BE8"/>
    <w:rsid w:val="009354C6"/>
    <w:rsid w:val="00936CD1"/>
    <w:rsid w:val="009546AB"/>
    <w:rsid w:val="009868F8"/>
    <w:rsid w:val="00987F8A"/>
    <w:rsid w:val="00990D73"/>
    <w:rsid w:val="00991BF3"/>
    <w:rsid w:val="00991D97"/>
    <w:rsid w:val="009A7589"/>
    <w:rsid w:val="009B3A18"/>
    <w:rsid w:val="009C788F"/>
    <w:rsid w:val="009D454C"/>
    <w:rsid w:val="009D71C1"/>
    <w:rsid w:val="009F2CF0"/>
    <w:rsid w:val="009F2DF8"/>
    <w:rsid w:val="009F665D"/>
    <w:rsid w:val="00A02333"/>
    <w:rsid w:val="00A04690"/>
    <w:rsid w:val="00A3550A"/>
    <w:rsid w:val="00A3726B"/>
    <w:rsid w:val="00A40DD3"/>
    <w:rsid w:val="00A430C8"/>
    <w:rsid w:val="00A70D18"/>
    <w:rsid w:val="00A8311B"/>
    <w:rsid w:val="00A8561B"/>
    <w:rsid w:val="00A87744"/>
    <w:rsid w:val="00A96738"/>
    <w:rsid w:val="00AB5AC4"/>
    <w:rsid w:val="00AC6E63"/>
    <w:rsid w:val="00AD1EFE"/>
    <w:rsid w:val="00AD2880"/>
    <w:rsid w:val="00AF274D"/>
    <w:rsid w:val="00B01F08"/>
    <w:rsid w:val="00B12FE2"/>
    <w:rsid w:val="00B1438B"/>
    <w:rsid w:val="00B16E8F"/>
    <w:rsid w:val="00B20C28"/>
    <w:rsid w:val="00B25FFF"/>
    <w:rsid w:val="00B27827"/>
    <w:rsid w:val="00B30401"/>
    <w:rsid w:val="00B36F79"/>
    <w:rsid w:val="00B458CF"/>
    <w:rsid w:val="00B6637D"/>
    <w:rsid w:val="00B663C3"/>
    <w:rsid w:val="00B712D3"/>
    <w:rsid w:val="00B72E74"/>
    <w:rsid w:val="00B73594"/>
    <w:rsid w:val="00B942C7"/>
    <w:rsid w:val="00BA14AE"/>
    <w:rsid w:val="00BB3CEB"/>
    <w:rsid w:val="00BB622C"/>
    <w:rsid w:val="00BB76D0"/>
    <w:rsid w:val="00BB7AE8"/>
    <w:rsid w:val="00BC363C"/>
    <w:rsid w:val="00BD1663"/>
    <w:rsid w:val="00BD29A4"/>
    <w:rsid w:val="00BD479D"/>
    <w:rsid w:val="00BD639C"/>
    <w:rsid w:val="00BF5A99"/>
    <w:rsid w:val="00C064EE"/>
    <w:rsid w:val="00C10511"/>
    <w:rsid w:val="00C1255F"/>
    <w:rsid w:val="00C165B9"/>
    <w:rsid w:val="00C52A64"/>
    <w:rsid w:val="00C543DE"/>
    <w:rsid w:val="00C55121"/>
    <w:rsid w:val="00C57212"/>
    <w:rsid w:val="00C62C24"/>
    <w:rsid w:val="00C635B6"/>
    <w:rsid w:val="00C6481A"/>
    <w:rsid w:val="00C90501"/>
    <w:rsid w:val="00C95C72"/>
    <w:rsid w:val="00CA6AE4"/>
    <w:rsid w:val="00CB0AFA"/>
    <w:rsid w:val="00CB76AE"/>
    <w:rsid w:val="00CD5691"/>
    <w:rsid w:val="00CE005B"/>
    <w:rsid w:val="00CF15AF"/>
    <w:rsid w:val="00CF4257"/>
    <w:rsid w:val="00CF71F3"/>
    <w:rsid w:val="00D0361A"/>
    <w:rsid w:val="00D11957"/>
    <w:rsid w:val="00D30ADD"/>
    <w:rsid w:val="00D43A0D"/>
    <w:rsid w:val="00D4541D"/>
    <w:rsid w:val="00D46867"/>
    <w:rsid w:val="00D526F3"/>
    <w:rsid w:val="00D65865"/>
    <w:rsid w:val="00D708AF"/>
    <w:rsid w:val="00D86289"/>
    <w:rsid w:val="00D86C99"/>
    <w:rsid w:val="00D87B8F"/>
    <w:rsid w:val="00D94551"/>
    <w:rsid w:val="00DA2034"/>
    <w:rsid w:val="00DB7A67"/>
    <w:rsid w:val="00DC733E"/>
    <w:rsid w:val="00DC7BD1"/>
    <w:rsid w:val="00DF57BE"/>
    <w:rsid w:val="00DF614E"/>
    <w:rsid w:val="00E06500"/>
    <w:rsid w:val="00E2101C"/>
    <w:rsid w:val="00E37D4F"/>
    <w:rsid w:val="00E5455D"/>
    <w:rsid w:val="00E57060"/>
    <w:rsid w:val="00E61413"/>
    <w:rsid w:val="00E6228A"/>
    <w:rsid w:val="00E87616"/>
    <w:rsid w:val="00EA4248"/>
    <w:rsid w:val="00EA5C16"/>
    <w:rsid w:val="00EB5B93"/>
    <w:rsid w:val="00EE34EB"/>
    <w:rsid w:val="00EE70C8"/>
    <w:rsid w:val="00EF000D"/>
    <w:rsid w:val="00F22C30"/>
    <w:rsid w:val="00F34C92"/>
    <w:rsid w:val="00F356FA"/>
    <w:rsid w:val="00F47361"/>
    <w:rsid w:val="00F545A3"/>
    <w:rsid w:val="00F63834"/>
    <w:rsid w:val="00F7217B"/>
    <w:rsid w:val="00F91DB3"/>
    <w:rsid w:val="00FB0F02"/>
    <w:rsid w:val="00FB5706"/>
    <w:rsid w:val="00FC6AC9"/>
    <w:rsid w:val="00FD7B8B"/>
    <w:rsid w:val="00FE108F"/>
    <w:rsid w:val="00FE5751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1AC41"/>
  <w15:docId w15:val="{BCD7402C-074C-4FEE-8FC8-679641AE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4237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BF5A99"/>
    <w:rPr>
      <w:b/>
      <w:bCs/>
    </w:rPr>
  </w:style>
  <w:style w:type="paragraph" w:customStyle="1" w:styleId="Standard">
    <w:name w:val="Standard"/>
    <w:rsid w:val="00BD479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D479D"/>
    <w:rPr>
      <w:color w:val="0000FF"/>
      <w:u w:val="single" w:color="000000"/>
    </w:rPr>
  </w:style>
  <w:style w:type="character" w:styleId="Hipercze">
    <w:name w:val="Hyperlink"/>
    <w:basedOn w:val="Domylnaczcionkaakapitu"/>
    <w:rsid w:val="00BD479D"/>
    <w:rPr>
      <w:color w:val="0563C1" w:themeColor="hyperlink"/>
      <w:u w:val="single"/>
    </w:rPr>
  </w:style>
  <w:style w:type="paragraph" w:customStyle="1" w:styleId="INSNormalny">
    <w:name w:val="INS_Normalny"/>
    <w:basedOn w:val="Normalny"/>
    <w:qFormat/>
    <w:rsid w:val="00005CAF"/>
    <w:pPr>
      <w:numPr>
        <w:numId w:val="2"/>
      </w:numPr>
      <w:spacing w:before="120"/>
      <w:jc w:val="both"/>
    </w:pPr>
    <w:rPr>
      <w:rFonts w:ascii="Calibri" w:hAnsi="Calibri"/>
      <w:szCs w:val="20"/>
    </w:rPr>
  </w:style>
  <w:style w:type="character" w:customStyle="1" w:styleId="StopkaZnak">
    <w:name w:val="Stopka Znak"/>
    <w:basedOn w:val="Domylnaczcionkaakapitu"/>
    <w:link w:val="Stopka"/>
    <w:rsid w:val="00877DCE"/>
    <w:rPr>
      <w:rFonts w:ascii="Arial" w:hAnsi="Arial"/>
      <w:sz w:val="24"/>
      <w:szCs w:val="24"/>
    </w:rPr>
  </w:style>
  <w:style w:type="paragraph" w:customStyle="1" w:styleId="Tekstpodstawowywcity">
    <w:name w:val="Tekst podstawowy wci?ty"/>
    <w:basedOn w:val="Standard"/>
    <w:rsid w:val="00877DCE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877DC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D13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E62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6228A"/>
    <w:rPr>
      <w:rFonts w:ascii="Segoe UI" w:hAnsi="Segoe UI" w:cs="Segoe UI"/>
      <w:sz w:val="18"/>
      <w:szCs w:val="18"/>
    </w:rPr>
  </w:style>
  <w:style w:type="character" w:customStyle="1" w:styleId="czeindeksu">
    <w:name w:val="Łącze indeksu"/>
    <w:rsid w:val="005B0DEA"/>
  </w:style>
  <w:style w:type="character" w:customStyle="1" w:styleId="NagwekZnak">
    <w:name w:val="Nagłówek Znak"/>
    <w:basedOn w:val="Domylnaczcionkaakapitu"/>
    <w:link w:val="Nagwek"/>
    <w:uiPriority w:val="99"/>
    <w:rsid w:val="008B6A8A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2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0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7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6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6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1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50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0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7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2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3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6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0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4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4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4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4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5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6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2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8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7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1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8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5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5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5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4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icka@cuwo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12lodz.wik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10</TotalTime>
  <Pages>5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Magdalena Ben Amor</cp:lastModifiedBy>
  <cp:revision>5</cp:revision>
  <cp:lastPrinted>2024-05-13T11:37:00Z</cp:lastPrinted>
  <dcterms:created xsi:type="dcterms:W3CDTF">2024-10-01T11:16:00Z</dcterms:created>
  <dcterms:modified xsi:type="dcterms:W3CDTF">2024-10-17T11:44:00Z</dcterms:modified>
</cp:coreProperties>
</file>