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CFB3" w14:textId="19B6F333" w:rsidR="005927BC" w:rsidRPr="00DD3D58" w:rsidRDefault="008D4B37" w:rsidP="004B1187">
      <w:pPr>
        <w:pStyle w:val="Standard"/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Łódź</w:t>
      </w:r>
      <w:r w:rsidR="005927BC" w:rsidRPr="00DD3D58">
        <w:rPr>
          <w:rFonts w:asciiTheme="minorHAnsi" w:hAnsiTheme="minorHAnsi" w:cstheme="minorHAnsi"/>
        </w:rPr>
        <w:t xml:space="preserve">, </w:t>
      </w:r>
      <w:r w:rsidR="0081725A">
        <w:rPr>
          <w:rFonts w:asciiTheme="minorHAnsi" w:hAnsiTheme="minorHAnsi" w:cstheme="minorHAnsi"/>
        </w:rPr>
        <w:t>22.11</w:t>
      </w:r>
      <w:r>
        <w:rPr>
          <w:rFonts w:asciiTheme="minorHAnsi" w:hAnsiTheme="minorHAnsi" w:cstheme="minorHAnsi"/>
        </w:rPr>
        <w:t>.2024</w:t>
      </w:r>
      <w:r w:rsidR="005927BC" w:rsidRPr="00DD3D58">
        <w:rPr>
          <w:rFonts w:asciiTheme="minorHAnsi" w:hAnsiTheme="minorHAnsi" w:cstheme="minorHAnsi"/>
        </w:rPr>
        <w:t xml:space="preserve"> r.</w:t>
      </w:r>
    </w:p>
    <w:p w14:paraId="71D6A87E" w14:textId="17022400" w:rsidR="005927BC" w:rsidRPr="00DD3D58" w:rsidRDefault="005927BC" w:rsidP="000409EE">
      <w:pPr>
        <w:pStyle w:val="Standard"/>
        <w:spacing w:after="480"/>
        <w:rPr>
          <w:rFonts w:asciiTheme="minorHAnsi" w:hAnsiTheme="minorHAnsi" w:cstheme="minorHAnsi"/>
        </w:rPr>
      </w:pPr>
      <w:r w:rsidRPr="00DD3D58">
        <w:rPr>
          <w:rFonts w:asciiTheme="minorHAnsi" w:hAnsiTheme="minorHAnsi" w:cstheme="minorHAnsi"/>
        </w:rPr>
        <w:t>Nr sprawy:</w:t>
      </w:r>
      <w:r w:rsidR="00CD1EE6" w:rsidRPr="00DD3D58">
        <w:rPr>
          <w:rFonts w:asciiTheme="minorHAnsi" w:hAnsiTheme="minorHAnsi" w:cstheme="minorHAnsi"/>
        </w:rPr>
        <w:t xml:space="preserve"> </w:t>
      </w:r>
      <w:r w:rsidR="008D4B37" w:rsidRPr="008D4B37">
        <w:rPr>
          <w:rFonts w:asciiTheme="minorHAnsi" w:hAnsiTheme="minorHAnsi" w:cstheme="minorHAnsi"/>
        </w:rPr>
        <w:t>XIILO.220.</w:t>
      </w:r>
      <w:r w:rsidR="0081725A">
        <w:rPr>
          <w:rFonts w:asciiTheme="minorHAnsi" w:hAnsiTheme="minorHAnsi" w:cstheme="minorHAnsi"/>
        </w:rPr>
        <w:t>5</w:t>
      </w:r>
      <w:r w:rsidR="008D4B37" w:rsidRPr="008D4B37">
        <w:rPr>
          <w:rFonts w:asciiTheme="minorHAnsi" w:hAnsiTheme="minorHAnsi" w:cstheme="minorHAnsi"/>
        </w:rPr>
        <w:t>.2024</w:t>
      </w:r>
    </w:p>
    <w:p w14:paraId="530AD8E4" w14:textId="77777777" w:rsidR="00C81AEE" w:rsidRPr="000409EE" w:rsidRDefault="005927BC" w:rsidP="000409EE">
      <w:pPr>
        <w:pStyle w:val="Standard"/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DD3D58">
        <w:rPr>
          <w:rFonts w:asciiTheme="minorHAnsi" w:hAnsiTheme="minorHAnsi" w:cstheme="minorHAnsi"/>
          <w:b/>
          <w:bCs/>
          <w:sz w:val="28"/>
          <w:szCs w:val="28"/>
        </w:rPr>
        <w:t>ZAWIADOMIENIE O WYBORZE NAJKORZYSTNIEJSZEJ OFERTY</w:t>
      </w:r>
    </w:p>
    <w:p w14:paraId="66BCC103" w14:textId="76D25651" w:rsidR="0081725A" w:rsidRDefault="008D4B37" w:rsidP="0081725A">
      <w:pPr>
        <w:pStyle w:val="Standard"/>
        <w:autoSpaceDE w:val="0"/>
        <w:rPr>
          <w:rFonts w:cs="Liberation Serif"/>
          <w:b/>
          <w:iCs/>
          <w:color w:val="000000"/>
          <w:sz w:val="20"/>
          <w:szCs w:val="20"/>
        </w:rPr>
      </w:pPr>
      <w:r w:rsidRPr="008D4B37">
        <w:rPr>
          <w:rFonts w:asciiTheme="minorHAnsi" w:hAnsiTheme="minorHAnsi" w:cstheme="minorHAnsi"/>
        </w:rPr>
        <w:t>XII Liceum Ogólnokształcące im. S. Wyspiańskiego w Łodzi</w:t>
      </w:r>
      <w:r w:rsidR="005927BC" w:rsidRPr="008D4B37">
        <w:rPr>
          <w:rFonts w:asciiTheme="minorHAnsi" w:hAnsiTheme="minorHAnsi" w:cstheme="minorHAnsi"/>
        </w:rPr>
        <w:t xml:space="preserve"> z siedzibą </w:t>
      </w:r>
      <w:r w:rsidRPr="008D4B37">
        <w:rPr>
          <w:rFonts w:asciiTheme="minorHAnsi" w:hAnsiTheme="minorHAnsi" w:cstheme="minorHAnsi"/>
        </w:rPr>
        <w:t>91-409</w:t>
      </w:r>
      <w:r w:rsidR="005927BC" w:rsidRPr="008D4B37">
        <w:rPr>
          <w:rFonts w:asciiTheme="minorHAnsi" w:hAnsiTheme="minorHAnsi" w:cstheme="minorHAnsi"/>
        </w:rPr>
        <w:t xml:space="preserve"> </w:t>
      </w:r>
      <w:r w:rsidRPr="008D4B37">
        <w:rPr>
          <w:rFonts w:asciiTheme="minorHAnsi" w:hAnsiTheme="minorHAnsi" w:cstheme="minorHAnsi"/>
        </w:rPr>
        <w:t xml:space="preserve">Łódź, al. </w:t>
      </w:r>
      <w:proofErr w:type="spellStart"/>
      <w:r w:rsidRPr="008D4B37">
        <w:rPr>
          <w:rFonts w:asciiTheme="minorHAnsi" w:hAnsiTheme="minorHAnsi" w:cstheme="minorHAnsi"/>
        </w:rPr>
        <w:t>Anstadta</w:t>
      </w:r>
      <w:proofErr w:type="spellEnd"/>
      <w:r w:rsidRPr="008D4B37">
        <w:rPr>
          <w:rFonts w:asciiTheme="minorHAnsi" w:hAnsiTheme="minorHAnsi" w:cstheme="minorHAnsi"/>
        </w:rPr>
        <w:t xml:space="preserve"> 7</w:t>
      </w:r>
      <w:r w:rsidR="005927BC" w:rsidRPr="008D4B37">
        <w:rPr>
          <w:rFonts w:asciiTheme="minorHAnsi" w:hAnsiTheme="minorHAnsi" w:cstheme="minorHAnsi"/>
        </w:rPr>
        <w:t xml:space="preserve">, działając jako Zamawiający informuje, że w wyniku postępowania o udzielenie zamówienia publicznego  </w:t>
      </w:r>
      <w:proofErr w:type="spellStart"/>
      <w:r w:rsidR="005927BC" w:rsidRPr="008D4B37">
        <w:rPr>
          <w:rFonts w:asciiTheme="minorHAnsi" w:hAnsiTheme="minorHAnsi" w:cstheme="minorHAnsi"/>
        </w:rPr>
        <w:t>p</w:t>
      </w:r>
      <w:r w:rsidRPr="008D4B37">
        <w:rPr>
          <w:rFonts w:asciiTheme="minorHAnsi" w:hAnsiTheme="minorHAnsi" w:cstheme="minorHAnsi"/>
        </w:rPr>
        <w:t>t</w:t>
      </w:r>
      <w:proofErr w:type="spellEnd"/>
      <w:r w:rsidR="005927BC" w:rsidRPr="008D4B37">
        <w:rPr>
          <w:rFonts w:asciiTheme="minorHAnsi" w:hAnsiTheme="minorHAnsi" w:cstheme="minorHAnsi"/>
        </w:rPr>
        <w:t xml:space="preserve">: </w:t>
      </w:r>
      <w:r w:rsidR="00577BB1" w:rsidRPr="008D4B37">
        <w:rPr>
          <w:rFonts w:asciiTheme="minorHAnsi" w:hAnsiTheme="minorHAnsi" w:cstheme="minorHAnsi"/>
        </w:rPr>
        <w:t>„</w:t>
      </w:r>
      <w:r w:rsidR="0081725A" w:rsidRPr="0028327A">
        <w:rPr>
          <w:rFonts w:asciiTheme="minorHAnsi" w:hAnsiTheme="minorHAnsi" w:cstheme="minorHAnsi"/>
        </w:rPr>
        <w:t>Modernizacja budynku XII Liceum</w:t>
      </w:r>
      <w:r w:rsidR="0081725A">
        <w:rPr>
          <w:rFonts w:asciiTheme="minorHAnsi" w:hAnsiTheme="minorHAnsi" w:cstheme="minorHAnsi"/>
        </w:rPr>
        <w:t xml:space="preserve"> </w:t>
      </w:r>
      <w:r w:rsidR="0081725A" w:rsidRPr="0028327A">
        <w:rPr>
          <w:rFonts w:asciiTheme="minorHAnsi" w:hAnsiTheme="minorHAnsi" w:cstheme="minorHAnsi"/>
        </w:rPr>
        <w:t>Ogólnokształcącego w Łodzi w zakresie modernizacji wejścia na strych od strony małej klatki schodowej</w:t>
      </w:r>
      <w:r w:rsidR="0081725A">
        <w:rPr>
          <w:rFonts w:asciiTheme="minorHAnsi" w:hAnsiTheme="minorHAnsi" w:cstheme="minorHAnsi"/>
          <w:sz w:val="20"/>
          <w:szCs w:val="20"/>
        </w:rPr>
        <w:t>”</w:t>
      </w:r>
    </w:p>
    <w:p w14:paraId="622F8B0D" w14:textId="7245747E" w:rsidR="005927BC" w:rsidRPr="008D4B37" w:rsidRDefault="00260FDF" w:rsidP="000409EE">
      <w:pPr>
        <w:pStyle w:val="Standard"/>
        <w:autoSpaceDE w:val="0"/>
        <w:spacing w:after="240"/>
        <w:rPr>
          <w:rFonts w:asciiTheme="minorHAnsi" w:hAnsiTheme="minorHAnsi" w:cstheme="minorHAnsi"/>
          <w:b/>
        </w:rPr>
      </w:pPr>
      <w:r w:rsidRPr="008D4B37">
        <w:rPr>
          <w:rFonts w:asciiTheme="minorHAnsi" w:hAnsiTheme="minorHAnsi" w:cstheme="minorHAnsi"/>
        </w:rPr>
        <w:t xml:space="preserve">prowadzonego na podstawie Regulaminu </w:t>
      </w:r>
      <w:r w:rsidR="00577BB1" w:rsidRPr="008D4B37">
        <w:rPr>
          <w:rFonts w:asciiTheme="minorHAnsi" w:hAnsiTheme="minorHAnsi" w:cstheme="minorHAnsi"/>
        </w:rPr>
        <w:t xml:space="preserve">udzielania </w:t>
      </w:r>
      <w:r w:rsidRPr="008D4B37">
        <w:rPr>
          <w:rFonts w:asciiTheme="minorHAnsi" w:hAnsiTheme="minorHAnsi" w:cstheme="minorHAnsi"/>
        </w:rPr>
        <w:t xml:space="preserve">zamówień publicznych o wartości </w:t>
      </w:r>
      <w:r w:rsidR="00577BB1" w:rsidRPr="008D4B37">
        <w:rPr>
          <w:rFonts w:asciiTheme="minorHAnsi" w:hAnsiTheme="minorHAnsi" w:cstheme="minorHAnsi"/>
        </w:rPr>
        <w:t>poniżej</w:t>
      </w:r>
      <w:r w:rsidRPr="008D4B37">
        <w:rPr>
          <w:rFonts w:asciiTheme="minorHAnsi" w:hAnsiTheme="minorHAnsi" w:cstheme="minorHAnsi"/>
        </w:rPr>
        <w:t xml:space="preserve"> kwoty</w:t>
      </w:r>
      <w:r w:rsidR="00577BB1" w:rsidRPr="008D4B37">
        <w:rPr>
          <w:rFonts w:asciiTheme="minorHAnsi" w:hAnsiTheme="minorHAnsi" w:cstheme="minorHAnsi"/>
        </w:rPr>
        <w:t xml:space="preserve"> 130 000 złotych netto</w:t>
      </w:r>
      <w:r w:rsidR="005927BC" w:rsidRPr="008D4B37">
        <w:rPr>
          <w:rFonts w:asciiTheme="minorHAnsi" w:hAnsiTheme="minorHAnsi" w:cstheme="minorHAnsi"/>
          <w:b/>
        </w:rPr>
        <w:t>:</w:t>
      </w:r>
    </w:p>
    <w:p w14:paraId="54F664F6" w14:textId="672AC75D" w:rsidR="004E382C" w:rsidRDefault="005927BC" w:rsidP="008D4B37">
      <w:pPr>
        <w:pStyle w:val="Standard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DD3D58">
        <w:rPr>
          <w:rFonts w:asciiTheme="minorHAnsi" w:hAnsiTheme="minorHAnsi" w:cstheme="minorHAnsi"/>
        </w:rPr>
        <w:t>Jako najkorzystniejszą wybrano ofertę Wykonawcy:</w:t>
      </w:r>
    </w:p>
    <w:p w14:paraId="0402882D" w14:textId="77777777" w:rsidR="0081725A" w:rsidRPr="00A2671E" w:rsidRDefault="0081725A" w:rsidP="001C337F">
      <w:pPr>
        <w:pStyle w:val="Standard"/>
        <w:autoSpaceDE w:val="0"/>
        <w:snapToGrid w:val="0"/>
        <w:ind w:firstLine="36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Vertoni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Zbigniew </w:t>
      </w:r>
      <w:proofErr w:type="spellStart"/>
      <w:r>
        <w:rPr>
          <w:rFonts w:asciiTheme="minorHAnsi" w:hAnsiTheme="minorHAnsi" w:cstheme="minorHAnsi"/>
          <w:sz w:val="22"/>
          <w:szCs w:val="22"/>
        </w:rPr>
        <w:t>Wypiorczyk</w:t>
      </w:r>
      <w:proofErr w:type="spellEnd"/>
    </w:p>
    <w:p w14:paraId="702EC969" w14:textId="77777777" w:rsidR="0081725A" w:rsidRDefault="0081725A" w:rsidP="001C337F">
      <w:pPr>
        <w:pStyle w:val="Standard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91-473 Łódź, ul. Skarbowa 6 m.1</w:t>
      </w:r>
    </w:p>
    <w:p w14:paraId="4B5AAE6B" w14:textId="77777777" w:rsidR="0081725A" w:rsidRDefault="0081725A" w:rsidP="0081725A">
      <w:pPr>
        <w:pStyle w:val="Standard"/>
        <w:spacing w:after="240"/>
        <w:ind w:left="1080"/>
        <w:rPr>
          <w:rFonts w:asciiTheme="minorHAnsi" w:hAnsiTheme="minorHAnsi" w:cstheme="minorHAnsi"/>
        </w:rPr>
      </w:pPr>
    </w:p>
    <w:p w14:paraId="3028429A" w14:textId="62D359F0" w:rsidR="004E382C" w:rsidRPr="000409EE" w:rsidRDefault="00260FDF" w:rsidP="00EE529F">
      <w:pPr>
        <w:pStyle w:val="Standard"/>
        <w:autoSpaceDE w:val="0"/>
        <w:snapToGrid w:val="0"/>
        <w:spacing w:after="240"/>
        <w:rPr>
          <w:rFonts w:asciiTheme="minorHAnsi" w:hAnsiTheme="minorHAnsi" w:cstheme="minorHAnsi"/>
        </w:rPr>
      </w:pPr>
      <w:r w:rsidRPr="00EE529F">
        <w:rPr>
          <w:rFonts w:asciiTheme="minorHAnsi" w:hAnsiTheme="minorHAnsi" w:cstheme="minorHAnsi"/>
          <w:bCs/>
        </w:rPr>
        <w:t xml:space="preserve">Kwota brutto: </w:t>
      </w:r>
      <w:r w:rsidR="0081725A">
        <w:rPr>
          <w:rFonts w:asciiTheme="minorHAnsi" w:hAnsiTheme="minorHAnsi" w:cstheme="minorHAnsi"/>
          <w:bCs/>
          <w:color w:val="000000" w:themeColor="text1"/>
        </w:rPr>
        <w:t>35.922,15</w:t>
      </w:r>
    </w:p>
    <w:p w14:paraId="138FDDAC" w14:textId="77777777" w:rsidR="005927BC" w:rsidRPr="00DD3D58" w:rsidRDefault="005927BC" w:rsidP="004E382C">
      <w:pPr>
        <w:pStyle w:val="Standard"/>
        <w:rPr>
          <w:rFonts w:asciiTheme="minorHAnsi" w:hAnsiTheme="minorHAnsi" w:cstheme="minorHAnsi"/>
          <w:u w:val="single"/>
        </w:rPr>
      </w:pPr>
      <w:r w:rsidRPr="00DD3D58">
        <w:rPr>
          <w:rFonts w:asciiTheme="minorHAnsi" w:hAnsiTheme="minorHAnsi" w:cstheme="minorHAnsi"/>
          <w:u w:val="single"/>
        </w:rPr>
        <w:t>Uzasadnienie wyboru:</w:t>
      </w:r>
    </w:p>
    <w:p w14:paraId="1137CD27" w14:textId="0021096B" w:rsidR="005927BC" w:rsidRPr="00DD3D58" w:rsidRDefault="000A6C43" w:rsidP="000409EE">
      <w:pPr>
        <w:pStyle w:val="Standard"/>
        <w:spacing w:after="240"/>
        <w:rPr>
          <w:rFonts w:asciiTheme="minorHAnsi" w:hAnsiTheme="minorHAnsi" w:cstheme="minorHAnsi"/>
        </w:rPr>
      </w:pPr>
      <w:r w:rsidRPr="001102D8">
        <w:rPr>
          <w:rFonts w:asciiTheme="minorHAnsi" w:hAnsiTheme="minorHAnsi" w:cstheme="minorHAnsi"/>
        </w:rPr>
        <w:t>W postępowaniu został</w:t>
      </w:r>
      <w:r w:rsidR="008D4B37">
        <w:rPr>
          <w:rFonts w:asciiTheme="minorHAnsi" w:hAnsiTheme="minorHAnsi" w:cstheme="minorHAnsi"/>
        </w:rPr>
        <w:t>y</w:t>
      </w:r>
      <w:r w:rsidRPr="001102D8">
        <w:rPr>
          <w:rFonts w:asciiTheme="minorHAnsi" w:hAnsiTheme="minorHAnsi" w:cstheme="minorHAnsi"/>
        </w:rPr>
        <w:t xml:space="preserve"> złożone </w:t>
      </w:r>
      <w:r w:rsidR="0081725A">
        <w:rPr>
          <w:rFonts w:asciiTheme="minorHAnsi" w:hAnsiTheme="minorHAnsi" w:cstheme="minorHAnsi"/>
        </w:rPr>
        <w:t xml:space="preserve">dwie </w:t>
      </w:r>
      <w:r w:rsidRPr="001102D8">
        <w:rPr>
          <w:rFonts w:asciiTheme="minorHAnsi" w:hAnsiTheme="minorHAnsi" w:cstheme="minorHAnsi"/>
        </w:rPr>
        <w:t>ofert</w:t>
      </w:r>
      <w:r w:rsidR="008D4B37">
        <w:rPr>
          <w:rFonts w:asciiTheme="minorHAnsi" w:hAnsiTheme="minorHAnsi" w:cstheme="minorHAnsi"/>
        </w:rPr>
        <w:t>y</w:t>
      </w:r>
      <w:r w:rsidRPr="001102D8">
        <w:rPr>
          <w:rFonts w:asciiTheme="minorHAnsi" w:hAnsiTheme="minorHAnsi" w:cstheme="minorHAnsi"/>
        </w:rPr>
        <w:t>. Powyższy Wykonawca spełnia wszystkie warunki udziału w postępowaniu. Oferta złożona przez ww. Wykonawcę została sporządzona prawidłowo i nie podlega odrzuceniu. Wybrana oferta uzyskała maksymalną ilość punktów – 100 (100 za kryterium Cena). Cena oferty mieści się w kwocie, jaką Zamawiający zamierzał przeznaczyć na sfinansowanie zadania.</w:t>
      </w:r>
    </w:p>
    <w:p w14:paraId="24C61774" w14:textId="77777777" w:rsidR="005927BC" w:rsidRDefault="005927BC" w:rsidP="004E382C">
      <w:pPr>
        <w:pStyle w:val="Standard"/>
        <w:rPr>
          <w:rFonts w:asciiTheme="minorHAnsi" w:hAnsiTheme="minorHAnsi" w:cstheme="minorHAnsi"/>
        </w:rPr>
      </w:pPr>
      <w:r w:rsidRPr="00DD3D58">
        <w:rPr>
          <w:rFonts w:asciiTheme="minorHAnsi" w:hAnsiTheme="minorHAnsi" w:cstheme="minorHAnsi"/>
        </w:rPr>
        <w:t xml:space="preserve">II. </w:t>
      </w:r>
      <w:r w:rsidR="00577BB1" w:rsidRPr="00DD3D58">
        <w:rPr>
          <w:rFonts w:asciiTheme="minorHAnsi" w:hAnsiTheme="minorHAnsi" w:cstheme="minorHAnsi"/>
        </w:rPr>
        <w:t>Nazwy (firmy), siedziby i adresy Wykonawców, którzy złożyli oferty oraz cena brutto zaoferowana za realizację zadania</w:t>
      </w:r>
      <w:r w:rsidR="006510C6" w:rsidRPr="00DD3D58">
        <w:rPr>
          <w:rFonts w:asciiTheme="minorHAnsi" w:hAnsiTheme="minorHAnsi" w:cstheme="minorHAnsi"/>
        </w:rPr>
        <w:t>:</w:t>
      </w:r>
      <w:r w:rsidR="00BB466B" w:rsidRPr="00DD3D58">
        <w:rPr>
          <w:rFonts w:asciiTheme="minorHAnsi" w:hAnsiTheme="minorHAnsi" w:cstheme="minorHAnsi"/>
        </w:rPr>
        <w:t xml:space="preserve"> </w:t>
      </w:r>
    </w:p>
    <w:p w14:paraId="5E7E7F27" w14:textId="77777777" w:rsidR="000A6C43" w:rsidRPr="00DD3D58" w:rsidRDefault="000A6C43" w:rsidP="004E382C">
      <w:pPr>
        <w:pStyle w:val="Standard"/>
        <w:rPr>
          <w:rFonts w:asciiTheme="minorHAnsi" w:hAnsiTheme="minorHAnsi" w:cstheme="minorHAnsi"/>
        </w:rPr>
      </w:pPr>
    </w:p>
    <w:tbl>
      <w:tblPr>
        <w:tblW w:w="91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3827"/>
        <w:gridCol w:w="2552"/>
        <w:gridCol w:w="1984"/>
      </w:tblGrid>
      <w:tr w:rsidR="000A6C43" w:rsidRPr="00272C16" w14:paraId="1DF13774" w14:textId="77777777" w:rsidTr="00236496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0D5FB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DDDB8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FA606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>Zaproponowana</w:t>
            </w:r>
          </w:p>
          <w:p w14:paraId="5D810746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(zł brutto) </w:t>
            </w:r>
          </w:p>
          <w:p w14:paraId="3A00F321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>i inne kryteria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C05A4" w14:textId="77777777" w:rsidR="000A6C43" w:rsidRPr="00272C16" w:rsidRDefault="000A6C43" w:rsidP="00236496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/>
                <w:bCs/>
                <w:color w:val="000000"/>
              </w:rPr>
              <w:t>Uwagi</w:t>
            </w:r>
          </w:p>
        </w:tc>
      </w:tr>
      <w:tr w:rsidR="000A6C43" w:rsidRPr="00272C16" w14:paraId="54F90EB5" w14:textId="77777777" w:rsidTr="00B96995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0C92" w14:textId="77777777" w:rsidR="000A6C43" w:rsidRPr="00272C16" w:rsidRDefault="000A6C43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092C6" w14:textId="77777777" w:rsidR="0081725A" w:rsidRPr="00A2671E" w:rsidRDefault="0081725A" w:rsidP="0081725A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Vertoni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Zbigniew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Wypiorczyk</w:t>
            </w:r>
            <w:proofErr w:type="spellEnd"/>
          </w:p>
          <w:p w14:paraId="72ABB0E2" w14:textId="77777777" w:rsidR="0081725A" w:rsidRDefault="0081725A" w:rsidP="0081725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91-473 Łódź, ul. Skarbowa 6 m.1</w:t>
            </w:r>
          </w:p>
          <w:p w14:paraId="0A1D03C5" w14:textId="5549020B" w:rsidR="000A6C43" w:rsidRPr="00A2671E" w:rsidRDefault="000A6C43" w:rsidP="0081725A">
            <w:pPr>
              <w:pStyle w:val="Standard"/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64255" w14:textId="4F194ED7" w:rsidR="000A6C43" w:rsidRPr="00A2671E" w:rsidRDefault="0081725A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35.922,15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B7F55" w14:textId="77777777" w:rsidR="000A6C43" w:rsidRPr="00A2671E" w:rsidRDefault="000A6C43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A2671E">
              <w:rPr>
                <w:rFonts w:asciiTheme="minorHAnsi" w:hAnsiTheme="minorHAnsi" w:cstheme="minorHAnsi"/>
                <w:bCs/>
              </w:rPr>
              <w:t>Liczba punktów</w:t>
            </w:r>
          </w:p>
          <w:p w14:paraId="1DE0D286" w14:textId="20C5308B" w:rsidR="000A6C43" w:rsidRPr="00A2671E" w:rsidRDefault="008D4B37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100</w:t>
            </w:r>
          </w:p>
        </w:tc>
      </w:tr>
      <w:tr w:rsidR="000A6C43" w:rsidRPr="00272C16" w14:paraId="2E383767" w14:textId="77777777" w:rsidTr="00B96995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026" w14:textId="77777777" w:rsidR="000A6C43" w:rsidRPr="00272C16" w:rsidRDefault="000A6C43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72C16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06819" w14:textId="4777A544" w:rsidR="008D4B37" w:rsidRPr="00A2671E" w:rsidRDefault="0081725A" w:rsidP="00236496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7D6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lang w:eastAsia="pl-PL"/>
              </w:rPr>
              <w:t>P.I.B. HESBUD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95-083 Bechcice-Kolonia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8123" w14:textId="2EF6F944" w:rsidR="000A6C43" w:rsidRPr="00A2671E" w:rsidRDefault="0081725A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46.900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17CC" w14:textId="77777777" w:rsidR="000A6C43" w:rsidRPr="00A2671E" w:rsidRDefault="000A6C43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A2671E">
              <w:rPr>
                <w:rFonts w:asciiTheme="minorHAnsi" w:hAnsiTheme="minorHAnsi" w:cstheme="minorHAnsi"/>
                <w:bCs/>
              </w:rPr>
              <w:t>Liczba punktów</w:t>
            </w:r>
          </w:p>
          <w:p w14:paraId="1C3EBF29" w14:textId="71B37D79" w:rsidR="000A6C43" w:rsidRPr="00A2671E" w:rsidRDefault="0081725A" w:rsidP="00236496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76,59</w:t>
            </w:r>
          </w:p>
        </w:tc>
      </w:tr>
    </w:tbl>
    <w:p w14:paraId="27626C23" w14:textId="77777777" w:rsidR="004E382C" w:rsidRPr="00DD3D58" w:rsidRDefault="004E382C" w:rsidP="004E382C">
      <w:pPr>
        <w:pStyle w:val="Standard"/>
        <w:rPr>
          <w:rFonts w:asciiTheme="minorHAnsi" w:hAnsiTheme="minorHAnsi" w:cstheme="minorHAnsi"/>
        </w:rPr>
      </w:pPr>
    </w:p>
    <w:p w14:paraId="05DB2FFE" w14:textId="77777777" w:rsidR="00B54A8F" w:rsidRPr="00DD3D58" w:rsidRDefault="005927BC" w:rsidP="001102D8">
      <w:pPr>
        <w:pStyle w:val="Standard"/>
        <w:spacing w:after="240"/>
        <w:rPr>
          <w:rFonts w:asciiTheme="minorHAnsi" w:hAnsiTheme="minorHAnsi" w:cstheme="minorHAnsi"/>
        </w:rPr>
      </w:pPr>
      <w:r w:rsidRPr="00DD3D58">
        <w:rPr>
          <w:rFonts w:asciiTheme="minorHAnsi" w:hAnsiTheme="minorHAnsi" w:cstheme="minorHAnsi"/>
        </w:rPr>
        <w:t xml:space="preserve">III. Zamawiający informuje, że w prowadzonym postępowaniu </w:t>
      </w:r>
      <w:r w:rsidRPr="00DD3D58">
        <w:rPr>
          <w:rFonts w:asciiTheme="minorHAnsi" w:hAnsiTheme="minorHAnsi" w:cstheme="minorHAnsi"/>
          <w:strike/>
        </w:rPr>
        <w:t>został wykluczony Wykonawca</w:t>
      </w:r>
      <w:r w:rsidRPr="00DD3D58">
        <w:rPr>
          <w:rFonts w:asciiTheme="minorHAnsi" w:hAnsiTheme="minorHAnsi" w:cstheme="minorHAnsi"/>
        </w:rPr>
        <w:t>/nie dokonano wykluczenia żadnego Wykonawcy*.</w:t>
      </w:r>
    </w:p>
    <w:p w14:paraId="44CCDC5E" w14:textId="4C4D9E77" w:rsidR="004E382C" w:rsidRPr="00DD3D58" w:rsidRDefault="004E382C" w:rsidP="001102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2EEBBA" w14:textId="77777777" w:rsidR="00812280" w:rsidRPr="00DD3D58" w:rsidRDefault="00B54A8F" w:rsidP="004E382C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DD3D58">
        <w:rPr>
          <w:rFonts w:asciiTheme="minorHAnsi" w:hAnsiTheme="minorHAnsi" w:cstheme="minorHAnsi"/>
          <w:sz w:val="16"/>
          <w:szCs w:val="16"/>
        </w:rPr>
        <w:t>* niepotrzebne skreślić</w:t>
      </w:r>
    </w:p>
    <w:sectPr w:rsidR="00812280" w:rsidRPr="00DD3D58" w:rsidSect="007F3623">
      <w:headerReference w:type="first" r:id="rId7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BEAB" w14:textId="77777777" w:rsidR="00954A55" w:rsidRDefault="00954A55">
      <w:r>
        <w:separator/>
      </w:r>
    </w:p>
  </w:endnote>
  <w:endnote w:type="continuationSeparator" w:id="0">
    <w:p w14:paraId="74ED6C9B" w14:textId="77777777" w:rsidR="00954A55" w:rsidRDefault="009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7A4A" w14:textId="77777777" w:rsidR="00954A55" w:rsidRDefault="00954A55">
      <w:r>
        <w:separator/>
      </w:r>
    </w:p>
  </w:footnote>
  <w:footnote w:type="continuationSeparator" w:id="0">
    <w:p w14:paraId="21F4937B" w14:textId="77777777" w:rsidR="00954A55" w:rsidRDefault="0095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E6A8" w14:textId="77777777" w:rsidR="007B2500" w:rsidRDefault="007B2500" w:rsidP="00EB5B93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E7E4F"/>
    <w:multiLevelType w:val="hybridMultilevel"/>
    <w:tmpl w:val="6EB81ED0"/>
    <w:lvl w:ilvl="0" w:tplc="BF52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71E6"/>
    <w:rsid w:val="000130DA"/>
    <w:rsid w:val="000179BF"/>
    <w:rsid w:val="00023972"/>
    <w:rsid w:val="00036586"/>
    <w:rsid w:val="000407D1"/>
    <w:rsid w:val="000409EE"/>
    <w:rsid w:val="00061F20"/>
    <w:rsid w:val="00073432"/>
    <w:rsid w:val="0007429D"/>
    <w:rsid w:val="00080D83"/>
    <w:rsid w:val="00085DE4"/>
    <w:rsid w:val="000905E4"/>
    <w:rsid w:val="00091893"/>
    <w:rsid w:val="000A6C43"/>
    <w:rsid w:val="000D283E"/>
    <w:rsid w:val="000D6768"/>
    <w:rsid w:val="000F09C2"/>
    <w:rsid w:val="000F768A"/>
    <w:rsid w:val="001017E3"/>
    <w:rsid w:val="001102D8"/>
    <w:rsid w:val="001127BD"/>
    <w:rsid w:val="00124D4A"/>
    <w:rsid w:val="001304E7"/>
    <w:rsid w:val="00130B23"/>
    <w:rsid w:val="00147E06"/>
    <w:rsid w:val="001A5352"/>
    <w:rsid w:val="001B210F"/>
    <w:rsid w:val="001C337F"/>
    <w:rsid w:val="00241C1F"/>
    <w:rsid w:val="002425AE"/>
    <w:rsid w:val="002522ED"/>
    <w:rsid w:val="00260FDF"/>
    <w:rsid w:val="00262300"/>
    <w:rsid w:val="002C1E23"/>
    <w:rsid w:val="002C6347"/>
    <w:rsid w:val="002F7307"/>
    <w:rsid w:val="00315901"/>
    <w:rsid w:val="00317300"/>
    <w:rsid w:val="00320AAC"/>
    <w:rsid w:val="00325198"/>
    <w:rsid w:val="0033562E"/>
    <w:rsid w:val="0035482A"/>
    <w:rsid w:val="003619F2"/>
    <w:rsid w:val="00365820"/>
    <w:rsid w:val="0038049E"/>
    <w:rsid w:val="00386DE2"/>
    <w:rsid w:val="003C554F"/>
    <w:rsid w:val="003D3C2D"/>
    <w:rsid w:val="0040149C"/>
    <w:rsid w:val="00410CA8"/>
    <w:rsid w:val="00414478"/>
    <w:rsid w:val="0041569F"/>
    <w:rsid w:val="004226BF"/>
    <w:rsid w:val="00492BD3"/>
    <w:rsid w:val="004B1187"/>
    <w:rsid w:val="004B70BD"/>
    <w:rsid w:val="004E1506"/>
    <w:rsid w:val="004E382C"/>
    <w:rsid w:val="004F3D48"/>
    <w:rsid w:val="00507629"/>
    <w:rsid w:val="0052111D"/>
    <w:rsid w:val="005228EF"/>
    <w:rsid w:val="00564126"/>
    <w:rsid w:val="005760A9"/>
    <w:rsid w:val="00577BB1"/>
    <w:rsid w:val="005927BC"/>
    <w:rsid w:val="00594464"/>
    <w:rsid w:val="005F1190"/>
    <w:rsid w:val="00602E04"/>
    <w:rsid w:val="00603B28"/>
    <w:rsid w:val="00622781"/>
    <w:rsid w:val="00640BFF"/>
    <w:rsid w:val="006510C6"/>
    <w:rsid w:val="00667FF8"/>
    <w:rsid w:val="0069621B"/>
    <w:rsid w:val="006A3326"/>
    <w:rsid w:val="006B4267"/>
    <w:rsid w:val="006F209E"/>
    <w:rsid w:val="0071083F"/>
    <w:rsid w:val="00714CDD"/>
    <w:rsid w:val="00727F94"/>
    <w:rsid w:val="007337EB"/>
    <w:rsid w:val="00735938"/>
    <w:rsid w:val="00745D18"/>
    <w:rsid w:val="00776530"/>
    <w:rsid w:val="00791E8E"/>
    <w:rsid w:val="007A0109"/>
    <w:rsid w:val="007B2500"/>
    <w:rsid w:val="007C64AF"/>
    <w:rsid w:val="007D61D6"/>
    <w:rsid w:val="007E1B19"/>
    <w:rsid w:val="007F3623"/>
    <w:rsid w:val="007F374F"/>
    <w:rsid w:val="008068A5"/>
    <w:rsid w:val="00812280"/>
    <w:rsid w:val="0081725A"/>
    <w:rsid w:val="00827311"/>
    <w:rsid w:val="00834BB4"/>
    <w:rsid w:val="00835187"/>
    <w:rsid w:val="0085154D"/>
    <w:rsid w:val="00873501"/>
    <w:rsid w:val="00876326"/>
    <w:rsid w:val="0088417C"/>
    <w:rsid w:val="00886DB0"/>
    <w:rsid w:val="008945D9"/>
    <w:rsid w:val="008A1CFD"/>
    <w:rsid w:val="008C5429"/>
    <w:rsid w:val="008D4B37"/>
    <w:rsid w:val="009026A3"/>
    <w:rsid w:val="00954A55"/>
    <w:rsid w:val="009D71C1"/>
    <w:rsid w:val="009F2CF0"/>
    <w:rsid w:val="009F2DF8"/>
    <w:rsid w:val="00A04690"/>
    <w:rsid w:val="00A40DD3"/>
    <w:rsid w:val="00A8311B"/>
    <w:rsid w:val="00AA25FE"/>
    <w:rsid w:val="00AB53AD"/>
    <w:rsid w:val="00AB5AC4"/>
    <w:rsid w:val="00AC0482"/>
    <w:rsid w:val="00AC44A6"/>
    <w:rsid w:val="00AD1466"/>
    <w:rsid w:val="00AD1EFE"/>
    <w:rsid w:val="00B01F08"/>
    <w:rsid w:val="00B1438B"/>
    <w:rsid w:val="00B16E8F"/>
    <w:rsid w:val="00B30401"/>
    <w:rsid w:val="00B453BA"/>
    <w:rsid w:val="00B54A8F"/>
    <w:rsid w:val="00B6637D"/>
    <w:rsid w:val="00B712D3"/>
    <w:rsid w:val="00B96995"/>
    <w:rsid w:val="00BA409D"/>
    <w:rsid w:val="00BB466B"/>
    <w:rsid w:val="00BB76D0"/>
    <w:rsid w:val="00BC2CC7"/>
    <w:rsid w:val="00BC363C"/>
    <w:rsid w:val="00BD3B20"/>
    <w:rsid w:val="00BE05C5"/>
    <w:rsid w:val="00BE1683"/>
    <w:rsid w:val="00BE46C6"/>
    <w:rsid w:val="00BF5A99"/>
    <w:rsid w:val="00C165B9"/>
    <w:rsid w:val="00C3175E"/>
    <w:rsid w:val="00C40A57"/>
    <w:rsid w:val="00C55121"/>
    <w:rsid w:val="00C62C24"/>
    <w:rsid w:val="00C635B6"/>
    <w:rsid w:val="00C81AEE"/>
    <w:rsid w:val="00CA7EE9"/>
    <w:rsid w:val="00CC388B"/>
    <w:rsid w:val="00CD1EE6"/>
    <w:rsid w:val="00CE005B"/>
    <w:rsid w:val="00CF6A12"/>
    <w:rsid w:val="00D030D0"/>
    <w:rsid w:val="00D0361A"/>
    <w:rsid w:val="00D13F7B"/>
    <w:rsid w:val="00D30ADD"/>
    <w:rsid w:val="00D43A0D"/>
    <w:rsid w:val="00D46867"/>
    <w:rsid w:val="00D526F3"/>
    <w:rsid w:val="00DA2034"/>
    <w:rsid w:val="00DC733E"/>
    <w:rsid w:val="00DD3D58"/>
    <w:rsid w:val="00DD46A2"/>
    <w:rsid w:val="00DF57BE"/>
    <w:rsid w:val="00E05FC6"/>
    <w:rsid w:val="00E06500"/>
    <w:rsid w:val="00E1460F"/>
    <w:rsid w:val="00E14DC6"/>
    <w:rsid w:val="00E23112"/>
    <w:rsid w:val="00E3796F"/>
    <w:rsid w:val="00E44A3A"/>
    <w:rsid w:val="00E57060"/>
    <w:rsid w:val="00E60CF9"/>
    <w:rsid w:val="00E61413"/>
    <w:rsid w:val="00E815A9"/>
    <w:rsid w:val="00E85EB0"/>
    <w:rsid w:val="00E87616"/>
    <w:rsid w:val="00E9286F"/>
    <w:rsid w:val="00E95533"/>
    <w:rsid w:val="00EA4248"/>
    <w:rsid w:val="00EA4643"/>
    <w:rsid w:val="00EA5C16"/>
    <w:rsid w:val="00EB5B93"/>
    <w:rsid w:val="00EE06AE"/>
    <w:rsid w:val="00EE4CF2"/>
    <w:rsid w:val="00EE529F"/>
    <w:rsid w:val="00EE5FEF"/>
    <w:rsid w:val="00EF000D"/>
    <w:rsid w:val="00F355B5"/>
    <w:rsid w:val="00F47361"/>
    <w:rsid w:val="00F545A3"/>
    <w:rsid w:val="00F74E03"/>
    <w:rsid w:val="00FB0F02"/>
    <w:rsid w:val="00FB5706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4ADD1"/>
  <w15:docId w15:val="{E6BF5999-20B4-45C0-A512-C8553F88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311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BF5A99"/>
    <w:rPr>
      <w:b/>
      <w:bCs/>
    </w:rPr>
  </w:style>
  <w:style w:type="paragraph" w:customStyle="1" w:styleId="Standard">
    <w:name w:val="Standard"/>
    <w:rsid w:val="00147E0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27BC"/>
    <w:pPr>
      <w:suppressLineNumbers/>
    </w:pPr>
  </w:style>
  <w:style w:type="paragraph" w:styleId="Tekstdymka">
    <w:name w:val="Balloon Text"/>
    <w:basedOn w:val="Normalny"/>
    <w:link w:val="TekstdymkaZnak"/>
    <w:rsid w:val="00CA7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A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6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1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2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3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4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4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4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5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2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4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Magdalena Ben Amor</cp:lastModifiedBy>
  <cp:revision>7</cp:revision>
  <cp:lastPrinted>2024-05-28T07:14:00Z</cp:lastPrinted>
  <dcterms:created xsi:type="dcterms:W3CDTF">2024-05-09T07:53:00Z</dcterms:created>
  <dcterms:modified xsi:type="dcterms:W3CDTF">2024-11-22T13:34:00Z</dcterms:modified>
</cp:coreProperties>
</file>